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EFF5" w14:textId="77777777" w:rsidR="00462690" w:rsidRPr="00313C5E" w:rsidRDefault="00462690" w:rsidP="00462690">
      <w:pPr>
        <w:tabs>
          <w:tab w:val="left" w:pos="5103"/>
          <w:tab w:val="left" w:leader="dot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313C5E">
        <w:rPr>
          <w:rFonts w:ascii="Arial" w:hAnsi="Arial" w:cs="Arial"/>
          <w:b/>
          <w:sz w:val="32"/>
          <w:szCs w:val="32"/>
        </w:rPr>
        <w:t>Anmeldeformular Kita Karfunkel</w:t>
      </w:r>
    </w:p>
    <w:p w14:paraId="1F2D61BF" w14:textId="77777777" w:rsidR="00462690" w:rsidRPr="00313C5E" w:rsidRDefault="00462690" w:rsidP="00462690">
      <w:pPr>
        <w:tabs>
          <w:tab w:val="left" w:pos="2410"/>
          <w:tab w:val="left" w:pos="5812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3003"/>
        <w:gridCol w:w="1777"/>
        <w:gridCol w:w="3011"/>
      </w:tblGrid>
      <w:tr w:rsidR="00313C5E" w:rsidRPr="00313C5E" w14:paraId="79A2D487" w14:textId="77777777" w:rsidTr="00652AD6">
        <w:trPr>
          <w:cantSplit/>
        </w:trPr>
        <w:tc>
          <w:tcPr>
            <w:tcW w:w="9558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2B0BAAC3" w14:textId="77777777" w:rsidR="00462690" w:rsidRPr="00313C5E" w:rsidRDefault="00462690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Personalien Kind</w:t>
            </w:r>
          </w:p>
        </w:tc>
      </w:tr>
      <w:tr w:rsidR="00313C5E" w:rsidRPr="00313C5E" w14:paraId="2708862C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76C02923" w14:textId="77777777" w:rsidR="00462690" w:rsidRPr="00313C5E" w:rsidRDefault="00835EDE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3003" w:type="dxa"/>
          </w:tcPr>
          <w:p w14:paraId="44F72BB6" w14:textId="266B8023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  <w:bookmarkEnd w:id="0"/>
          </w:p>
        </w:tc>
        <w:tc>
          <w:tcPr>
            <w:tcW w:w="1777" w:type="dxa"/>
            <w:shd w:val="clear" w:color="auto" w:fill="9CC2E5" w:themeFill="accent1" w:themeFillTint="99"/>
          </w:tcPr>
          <w:p w14:paraId="5954B2AB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3011" w:type="dxa"/>
          </w:tcPr>
          <w:p w14:paraId="215723E3" w14:textId="64B3792A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7646AB30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0D0FFD23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396ECF34" w14:textId="22712F5B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6B0FCD2A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Geburtsdatum</w:t>
            </w:r>
          </w:p>
        </w:tc>
        <w:tc>
          <w:tcPr>
            <w:tcW w:w="3011" w:type="dxa"/>
          </w:tcPr>
          <w:p w14:paraId="583EA4D7" w14:textId="0D0F4482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4713997F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10223D89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0C9F763B" w14:textId="7E196DDA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5C877785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011" w:type="dxa"/>
            <w:shd w:val="clear" w:color="auto" w:fill="FFFFFF"/>
          </w:tcPr>
          <w:p w14:paraId="54010B19" w14:textId="5E33FB6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55F467B0" w14:textId="77777777" w:rsidR="00462690" w:rsidRPr="00313C5E" w:rsidRDefault="00462690" w:rsidP="00462690">
      <w:pPr>
        <w:tabs>
          <w:tab w:val="left" w:pos="3402"/>
          <w:tab w:val="left" w:pos="6379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3003"/>
        <w:gridCol w:w="1777"/>
        <w:gridCol w:w="3011"/>
      </w:tblGrid>
      <w:tr w:rsidR="00313C5E" w:rsidRPr="00313C5E" w14:paraId="15062778" w14:textId="77777777" w:rsidTr="00652AD6">
        <w:trPr>
          <w:cantSplit/>
        </w:trPr>
        <w:tc>
          <w:tcPr>
            <w:tcW w:w="9558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1C3AC0E1" w14:textId="77777777" w:rsidR="00462690" w:rsidRPr="00313C5E" w:rsidRDefault="003353FD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Erziehungsberechtigte Person </w:t>
            </w:r>
            <w:r w:rsidR="00462690" w:rsidRPr="00313C5E">
              <w:rPr>
                <w:rFonts w:ascii="Arial" w:hAnsi="Arial" w:cs="Arial"/>
                <w:b/>
                <w:bCs/>
                <w:lang w:val="de-DE"/>
              </w:rPr>
              <w:t>1</w:t>
            </w:r>
          </w:p>
        </w:tc>
      </w:tr>
      <w:tr w:rsidR="00313C5E" w:rsidRPr="00313C5E" w14:paraId="0E37499B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2824F51F" w14:textId="77777777" w:rsidR="00462690" w:rsidRPr="00313C5E" w:rsidRDefault="00835EDE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3003" w:type="dxa"/>
          </w:tcPr>
          <w:p w14:paraId="2CDC6787" w14:textId="43A5A9E6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1E7C618A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1" w:type="dxa"/>
          </w:tcPr>
          <w:p w14:paraId="24B6A727" w14:textId="026E3AC6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055DAAE0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7A0F68E4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3003" w:type="dxa"/>
          </w:tcPr>
          <w:p w14:paraId="3C37EBC3" w14:textId="52CD5665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485C7846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1" w:type="dxa"/>
          </w:tcPr>
          <w:p w14:paraId="1E7EE681" w14:textId="628F77E3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41440DCE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7570F5D7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0994283A" w14:textId="06C094F1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13D7FAEF" w14:textId="64C5CCD6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E-Mailadresse</w:t>
            </w:r>
            <w:r w:rsidR="00863E45" w:rsidRPr="00313C5E">
              <w:rPr>
                <w:rFonts w:ascii="Arial" w:hAnsi="Arial" w:cs="Arial"/>
                <w:lang w:val="de-DE"/>
              </w:rPr>
              <w:t>*</w:t>
            </w:r>
          </w:p>
        </w:tc>
        <w:tc>
          <w:tcPr>
            <w:tcW w:w="3011" w:type="dxa"/>
            <w:shd w:val="clear" w:color="auto" w:fill="FFFFFF"/>
          </w:tcPr>
          <w:p w14:paraId="5FC26FB3" w14:textId="22D4AD5F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08ADE42C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6AD26143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23EA47D8" w14:textId="641BD8B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6DD2F0B9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1" w:type="dxa"/>
            <w:shd w:val="clear" w:color="auto" w:fill="FFFFFF"/>
          </w:tcPr>
          <w:p w14:paraId="5069DF71" w14:textId="48FF2193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1217119A" w14:textId="77777777" w:rsidR="00462690" w:rsidRPr="00313C5E" w:rsidRDefault="00462690" w:rsidP="00462690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3003"/>
        <w:gridCol w:w="1777"/>
        <w:gridCol w:w="3011"/>
      </w:tblGrid>
      <w:tr w:rsidR="00313C5E" w:rsidRPr="00313C5E" w14:paraId="325DD8C0" w14:textId="77777777" w:rsidTr="00652AD6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1A0AFB78" w14:textId="77777777" w:rsidR="00462690" w:rsidRPr="00313C5E" w:rsidRDefault="003353FD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Erziehungsberechtige Person </w:t>
            </w:r>
            <w:r w:rsidR="00462690" w:rsidRPr="00313C5E">
              <w:rPr>
                <w:rFonts w:ascii="Arial" w:hAnsi="Arial" w:cs="Arial"/>
                <w:b/>
                <w:bCs/>
                <w:lang w:val="de-DE"/>
              </w:rPr>
              <w:t>2</w:t>
            </w:r>
          </w:p>
        </w:tc>
      </w:tr>
      <w:tr w:rsidR="00313C5E" w:rsidRPr="00313C5E" w14:paraId="5B37354F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55511364" w14:textId="77777777" w:rsidR="00462690" w:rsidRPr="00313C5E" w:rsidRDefault="00835EDE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3003" w:type="dxa"/>
          </w:tcPr>
          <w:p w14:paraId="2261D4C6" w14:textId="6E62C75E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1E2C638F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1" w:type="dxa"/>
          </w:tcPr>
          <w:p w14:paraId="27F41E32" w14:textId="06983A85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66A730AC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70050D09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3003" w:type="dxa"/>
          </w:tcPr>
          <w:p w14:paraId="0CD1FD58" w14:textId="25D2D272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6EF0E22C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1" w:type="dxa"/>
          </w:tcPr>
          <w:p w14:paraId="2A219D95" w14:textId="6694E2BF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458A0475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370324A1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0EA10EC8" w14:textId="39E0CFEF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53C0BD69" w14:textId="13502089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E-Mailadresse</w:t>
            </w:r>
            <w:r w:rsidR="00863E45" w:rsidRPr="00313C5E">
              <w:rPr>
                <w:rFonts w:ascii="Arial" w:hAnsi="Arial" w:cs="Arial"/>
                <w:lang w:val="de-DE"/>
              </w:rPr>
              <w:t>*</w:t>
            </w:r>
          </w:p>
        </w:tc>
        <w:tc>
          <w:tcPr>
            <w:tcW w:w="3011" w:type="dxa"/>
            <w:shd w:val="clear" w:color="auto" w:fill="FFFFFF"/>
          </w:tcPr>
          <w:p w14:paraId="242F4C2C" w14:textId="103D563E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3ECFE9E9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5AD9D97D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72797A35" w14:textId="6B390895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39522F60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1" w:type="dxa"/>
            <w:shd w:val="clear" w:color="auto" w:fill="FFFFFF"/>
          </w:tcPr>
          <w:p w14:paraId="20F053EA" w14:textId="740FD906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494D686F" w14:textId="301EC404" w:rsidR="00462690" w:rsidRPr="00313C5E" w:rsidRDefault="00863E45" w:rsidP="00462690">
      <w:pPr>
        <w:spacing w:line="276" w:lineRule="auto"/>
        <w:rPr>
          <w:rFonts w:ascii="Arial" w:hAnsi="Arial" w:cs="Arial"/>
          <w:bCs/>
        </w:rPr>
      </w:pPr>
      <w:r w:rsidRPr="00313C5E">
        <w:rPr>
          <w:rFonts w:ascii="Arial" w:hAnsi="Arial" w:cs="Arial"/>
          <w:bCs/>
        </w:rPr>
        <w:t xml:space="preserve"> *</w:t>
      </w:r>
      <w:r w:rsidR="006437F4" w:rsidRPr="00313C5E">
        <w:rPr>
          <w:rFonts w:ascii="Arial" w:hAnsi="Arial" w:cs="Arial"/>
          <w:bCs/>
        </w:rPr>
        <w:t>Die</w:t>
      </w:r>
      <w:r w:rsidRPr="00313C5E">
        <w:rPr>
          <w:rFonts w:ascii="Arial" w:hAnsi="Arial" w:cs="Arial"/>
          <w:bCs/>
        </w:rPr>
        <w:t xml:space="preserve"> Elterninformationen werden an die </w:t>
      </w:r>
      <w:r w:rsidR="006437F4" w:rsidRPr="00313C5E">
        <w:rPr>
          <w:rFonts w:ascii="Arial" w:hAnsi="Arial" w:cs="Arial"/>
          <w:bCs/>
        </w:rPr>
        <w:t>obengenannten</w:t>
      </w:r>
      <w:r w:rsidRPr="00313C5E">
        <w:rPr>
          <w:rFonts w:ascii="Arial" w:hAnsi="Arial" w:cs="Arial"/>
          <w:bCs/>
        </w:rPr>
        <w:t xml:space="preserve"> angegeben E-Mailadressen gesendet.</w:t>
      </w:r>
    </w:p>
    <w:p w14:paraId="18063F75" w14:textId="77777777" w:rsidR="00863E45" w:rsidRPr="00313C5E" w:rsidRDefault="00863E45" w:rsidP="00462690">
      <w:pPr>
        <w:spacing w:line="276" w:lineRule="auto"/>
        <w:rPr>
          <w:rFonts w:ascii="Arial" w:hAnsi="Arial" w:cs="Arial"/>
          <w:b/>
        </w:rPr>
      </w:pPr>
    </w:p>
    <w:tbl>
      <w:tblPr>
        <w:tblW w:w="955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3254"/>
        <w:gridCol w:w="3254"/>
        <w:gridCol w:w="6"/>
      </w:tblGrid>
      <w:tr w:rsidR="00313C5E" w:rsidRPr="00313C5E" w14:paraId="222720C4" w14:textId="77777777" w:rsidTr="00E645A9">
        <w:trPr>
          <w:cantSplit/>
        </w:trPr>
        <w:tc>
          <w:tcPr>
            <w:tcW w:w="9558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39AC4D88" w14:textId="27529383" w:rsidR="006A3966" w:rsidRPr="00313C5E" w:rsidRDefault="006A3966" w:rsidP="003046BF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Rechnung</w:t>
            </w:r>
            <w:r w:rsidR="00D119D7" w:rsidRPr="00313C5E">
              <w:rPr>
                <w:rFonts w:ascii="Arial" w:hAnsi="Arial" w:cs="Arial"/>
                <w:b/>
                <w:bCs/>
                <w:lang w:val="de-DE"/>
              </w:rPr>
              <w:t>sstellung</w:t>
            </w:r>
          </w:p>
        </w:tc>
      </w:tr>
      <w:tr w:rsidR="00313C5E" w:rsidRPr="00313C5E" w14:paraId="4C2E041C" w14:textId="77777777" w:rsidTr="00E645A9">
        <w:tc>
          <w:tcPr>
            <w:tcW w:w="3044" w:type="dxa"/>
            <w:shd w:val="clear" w:color="auto" w:fill="9CC2E5" w:themeFill="accent1" w:themeFillTint="99"/>
          </w:tcPr>
          <w:p w14:paraId="5220C82F" w14:textId="77777777" w:rsidR="006A3966" w:rsidRPr="00313C5E" w:rsidRDefault="00D119D7" w:rsidP="003046BF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E-Mailadresse</w:t>
            </w:r>
          </w:p>
        </w:tc>
        <w:tc>
          <w:tcPr>
            <w:tcW w:w="6514" w:type="dxa"/>
            <w:gridSpan w:val="3"/>
          </w:tcPr>
          <w:p w14:paraId="4EAC89C4" w14:textId="38A21F8E" w:rsidR="006A3966" w:rsidRPr="00313C5E" w:rsidRDefault="006A3966" w:rsidP="006A3966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33C22A3D" w14:textId="77777777" w:rsidTr="00E645A9">
        <w:tc>
          <w:tcPr>
            <w:tcW w:w="3044" w:type="dxa"/>
            <w:shd w:val="clear" w:color="auto" w:fill="9CC2E5" w:themeFill="accent1" w:themeFillTint="99"/>
          </w:tcPr>
          <w:p w14:paraId="1C609332" w14:textId="77777777" w:rsidR="0069055D" w:rsidRPr="00313C5E" w:rsidRDefault="0069055D" w:rsidP="003046BF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Handynummer</w:t>
            </w:r>
          </w:p>
        </w:tc>
        <w:tc>
          <w:tcPr>
            <w:tcW w:w="6514" w:type="dxa"/>
            <w:gridSpan w:val="3"/>
          </w:tcPr>
          <w:p w14:paraId="3FFBA3A8" w14:textId="5020A092" w:rsidR="0069055D" w:rsidRPr="00313C5E" w:rsidRDefault="0069055D" w:rsidP="006A3966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5EC8D9FB" w14:textId="77777777" w:rsidTr="00E645A9">
        <w:trPr>
          <w:gridAfter w:val="1"/>
          <w:wAfter w:w="6" w:type="dxa"/>
        </w:trPr>
        <w:tc>
          <w:tcPr>
            <w:tcW w:w="3044" w:type="dxa"/>
            <w:shd w:val="clear" w:color="auto" w:fill="9CC2E5" w:themeFill="accent1" w:themeFillTint="99"/>
            <w:vAlign w:val="center"/>
          </w:tcPr>
          <w:p w14:paraId="0B3BA78A" w14:textId="25F1DC10" w:rsidR="00BA6EE7" w:rsidRPr="00313C5E" w:rsidRDefault="00BA6EE7" w:rsidP="00E645A9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 xml:space="preserve">Rechnungsstellung </w:t>
            </w:r>
            <w:r w:rsidR="00414548" w:rsidRPr="00313C5E">
              <w:rPr>
                <w:rFonts w:ascii="Arial" w:hAnsi="Arial" w:cs="Arial"/>
                <w:lang w:val="de-DE"/>
              </w:rPr>
              <w:t>per</w:t>
            </w:r>
            <w:r w:rsidRPr="00313C5E">
              <w:rPr>
                <w:rFonts w:ascii="Arial" w:hAnsi="Arial" w:cs="Arial"/>
                <w:lang w:val="de-DE"/>
              </w:rPr>
              <w:t xml:space="preserve"> </w:t>
            </w:r>
            <w:r w:rsidR="00AF5DB8" w:rsidRPr="00313C5E">
              <w:rPr>
                <w:rFonts w:ascii="Arial" w:hAnsi="Arial" w:cs="Arial"/>
                <w:lang w:val="de-DE"/>
              </w:rPr>
              <w:br/>
            </w:r>
            <w:r w:rsidR="00E645A9" w:rsidRPr="00313C5E">
              <w:rPr>
                <w:rFonts w:ascii="Arial" w:hAnsi="Arial" w:cs="Arial"/>
                <w:lang w:val="de-DE"/>
              </w:rPr>
              <w:t>(bitte ankreuzen)</w:t>
            </w:r>
            <w:r w:rsidRPr="00313C5E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2341A3EA" w14:textId="77777777" w:rsidR="00BA6EE7" w:rsidRPr="00313C5E" w:rsidRDefault="00BA6EE7" w:rsidP="00E645A9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eBill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lang w:val="de-DE"/>
                </w:rPr>
                <w:id w:val="-21093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3C5E">
                  <w:rPr>
                    <w:rFonts w:ascii="MS Gothic" w:eastAsia="MS Gothic" w:hAnsi="MS Gothic" w:cs="Arial"/>
                    <w:lang w:val="de-DE"/>
                  </w:rPr>
                  <w:t>☐</w:t>
                </w:r>
              </w:sdtContent>
            </w:sdt>
          </w:p>
        </w:tc>
        <w:tc>
          <w:tcPr>
            <w:tcW w:w="3254" w:type="dxa"/>
            <w:vAlign w:val="center"/>
          </w:tcPr>
          <w:p w14:paraId="0A9705DE" w14:textId="3DE581FB" w:rsidR="00BA6EE7" w:rsidRPr="00313C5E" w:rsidRDefault="00E645A9" w:rsidP="00E645A9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 xml:space="preserve">E-Mail </w:t>
            </w:r>
            <w:sdt>
              <w:sdtPr>
                <w:rPr>
                  <w:rFonts w:ascii="Arial" w:hAnsi="Arial" w:cs="Arial"/>
                  <w:lang w:val="de-DE"/>
                </w:rPr>
                <w:id w:val="18993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3C5E">
                  <w:rPr>
                    <w:rFonts w:ascii="MS Gothic" w:eastAsia="MS Gothic" w:hAnsi="MS Gothic" w:cs="Arial"/>
                    <w:lang w:val="de-DE"/>
                  </w:rPr>
                  <w:t>☐</w:t>
                </w:r>
              </w:sdtContent>
            </w:sdt>
          </w:p>
        </w:tc>
      </w:tr>
    </w:tbl>
    <w:p w14:paraId="0955649D" w14:textId="77777777" w:rsidR="0069055D" w:rsidRPr="00313C5E" w:rsidRDefault="0069055D" w:rsidP="00462690">
      <w:pPr>
        <w:spacing w:line="276" w:lineRule="auto"/>
        <w:rPr>
          <w:rFonts w:ascii="Arial" w:hAnsi="Arial" w:cs="Arial"/>
          <w:b/>
        </w:rPr>
      </w:pPr>
    </w:p>
    <w:tbl>
      <w:tblPr>
        <w:tblW w:w="955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1"/>
        <w:gridCol w:w="680"/>
        <w:gridCol w:w="680"/>
        <w:gridCol w:w="680"/>
        <w:gridCol w:w="680"/>
        <w:gridCol w:w="680"/>
        <w:gridCol w:w="7"/>
      </w:tblGrid>
      <w:tr w:rsidR="00313C5E" w:rsidRPr="00313C5E" w14:paraId="53912014" w14:textId="77777777" w:rsidTr="00652AD6">
        <w:trPr>
          <w:cantSplit/>
        </w:trPr>
        <w:tc>
          <w:tcPr>
            <w:tcW w:w="9558" w:type="dxa"/>
            <w:gridSpan w:val="7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2C0193D5" w14:textId="160B066F" w:rsidR="00FE2B58" w:rsidRPr="00313C5E" w:rsidRDefault="00FE2B58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Gewünschter Aufenthalt </w:t>
            </w:r>
            <w:r w:rsidRPr="00313C5E">
              <w:rPr>
                <w:rFonts w:ascii="Arial" w:hAnsi="Arial" w:cs="Arial"/>
                <w:b/>
                <w:bCs/>
                <w:lang w:val="de-DE"/>
              </w:rPr>
              <w:br/>
            </w:r>
            <w:r w:rsidRPr="00313C5E">
              <w:rPr>
                <w:rFonts w:ascii="Arial" w:hAnsi="Arial" w:cs="Arial"/>
                <w:bCs/>
                <w:lang w:val="de-DE"/>
              </w:rPr>
              <w:t>(Mindestens 1 Tag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 xml:space="preserve"> pro Woche</w:t>
            </w:r>
            <w:r w:rsidRPr="00313C5E">
              <w:rPr>
                <w:rFonts w:ascii="Arial" w:hAnsi="Arial" w:cs="Arial"/>
                <w:bCs/>
                <w:lang w:val="de-DE"/>
              </w:rPr>
              <w:t>, dieser kann auf 2 halbe Tage verteilt werden)</w:t>
            </w:r>
          </w:p>
        </w:tc>
      </w:tr>
      <w:tr w:rsidR="00313C5E" w:rsidRPr="00313C5E" w14:paraId="1180A76D" w14:textId="77777777" w:rsidTr="00652AD6">
        <w:trPr>
          <w:gridAfter w:val="1"/>
          <w:wAfter w:w="7" w:type="dxa"/>
        </w:trPr>
        <w:tc>
          <w:tcPr>
            <w:tcW w:w="6151" w:type="dxa"/>
            <w:tcBorders>
              <w:left w:val="nil"/>
            </w:tcBorders>
            <w:shd w:val="clear" w:color="auto" w:fill="auto"/>
          </w:tcPr>
          <w:p w14:paraId="018886F8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shd w:val="clear" w:color="auto" w:fill="auto"/>
          </w:tcPr>
          <w:p w14:paraId="6DAE9A8D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Mo</w:t>
            </w:r>
          </w:p>
        </w:tc>
        <w:tc>
          <w:tcPr>
            <w:tcW w:w="680" w:type="dxa"/>
            <w:shd w:val="clear" w:color="auto" w:fill="auto"/>
          </w:tcPr>
          <w:p w14:paraId="5E6C17D8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Di</w:t>
            </w:r>
          </w:p>
        </w:tc>
        <w:tc>
          <w:tcPr>
            <w:tcW w:w="680" w:type="dxa"/>
            <w:shd w:val="clear" w:color="auto" w:fill="auto"/>
          </w:tcPr>
          <w:p w14:paraId="73DBB22D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Mi</w:t>
            </w:r>
          </w:p>
        </w:tc>
        <w:tc>
          <w:tcPr>
            <w:tcW w:w="680" w:type="dxa"/>
            <w:shd w:val="clear" w:color="auto" w:fill="auto"/>
          </w:tcPr>
          <w:p w14:paraId="4E4F5A17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Do</w:t>
            </w:r>
          </w:p>
        </w:tc>
        <w:tc>
          <w:tcPr>
            <w:tcW w:w="680" w:type="dxa"/>
            <w:shd w:val="clear" w:color="auto" w:fill="auto"/>
          </w:tcPr>
          <w:p w14:paraId="553FF401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Fr</w:t>
            </w:r>
          </w:p>
        </w:tc>
      </w:tr>
      <w:tr w:rsidR="00313C5E" w:rsidRPr="00313C5E" w14:paraId="329D95DF" w14:textId="77777777" w:rsidTr="00652AD6">
        <w:trPr>
          <w:gridAfter w:val="1"/>
          <w:wAfter w:w="7" w:type="dxa"/>
        </w:trPr>
        <w:tc>
          <w:tcPr>
            <w:tcW w:w="6151" w:type="dxa"/>
            <w:shd w:val="clear" w:color="auto" w:fill="DEEAF6" w:themeFill="accent1" w:themeFillTint="33"/>
          </w:tcPr>
          <w:p w14:paraId="0FA3CB01" w14:textId="77777777" w:rsidR="00FE2B58" w:rsidRPr="00313C5E" w:rsidRDefault="00FE2B58" w:rsidP="00FE2B58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Betreuung von 20 %</w:t>
            </w:r>
          </w:p>
          <w:p w14:paraId="19AFA701" w14:textId="2FF88BEA" w:rsidR="00FE2B58" w:rsidRPr="00313C5E" w:rsidRDefault="00FE2B58" w:rsidP="003467CD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bCs/>
                <w:lang w:val="de-DE"/>
              </w:rPr>
              <w:t xml:space="preserve">Ganztagesbetreuung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 xml:space="preserve">06.30 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>–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 xml:space="preserve"> 18.00 Uhr*</w:t>
            </w:r>
            <w:r w:rsidR="00863E45" w:rsidRPr="00313C5E">
              <w:rPr>
                <w:rFonts w:ascii="Arial" w:hAnsi="Arial" w:cs="Arial"/>
                <w:bCs/>
                <w:lang w:val="de-DE"/>
              </w:rPr>
              <w:t>*</w:t>
            </w:r>
          </w:p>
        </w:tc>
        <w:tc>
          <w:tcPr>
            <w:tcW w:w="680" w:type="dxa"/>
            <w:shd w:val="clear" w:color="auto" w:fill="auto"/>
          </w:tcPr>
          <w:p w14:paraId="02A68957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49EF7604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028F6621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524DAEF8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093E35AB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3C5E" w:rsidRPr="00313C5E" w14:paraId="0A550B83" w14:textId="77777777" w:rsidTr="00652AD6">
        <w:trPr>
          <w:gridAfter w:val="1"/>
          <w:wAfter w:w="7" w:type="dxa"/>
        </w:trPr>
        <w:tc>
          <w:tcPr>
            <w:tcW w:w="6151" w:type="dxa"/>
            <w:shd w:val="clear" w:color="auto" w:fill="DEEAF6" w:themeFill="accent1" w:themeFillTint="33"/>
          </w:tcPr>
          <w:p w14:paraId="628B610E" w14:textId="77777777" w:rsidR="00FE2B58" w:rsidRPr="00313C5E" w:rsidRDefault="00FE2B58" w:rsidP="00FE2B58">
            <w:pPr>
              <w:tabs>
                <w:tab w:val="center" w:pos="4536"/>
              </w:tabs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Betreuung von 15 %</w:t>
            </w:r>
          </w:p>
          <w:p w14:paraId="18173626" w14:textId="55C2E40B" w:rsidR="00FE2B58" w:rsidRPr="00313C5E" w:rsidRDefault="00FE2B58" w:rsidP="003467CD">
            <w:pPr>
              <w:tabs>
                <w:tab w:val="center" w:pos="4536"/>
              </w:tabs>
              <w:rPr>
                <w:rFonts w:ascii="Arial" w:hAnsi="Arial" w:cs="Arial"/>
                <w:bCs/>
                <w:lang w:val="de-DE"/>
              </w:rPr>
            </w:pPr>
            <w:r w:rsidRPr="00313C5E">
              <w:rPr>
                <w:rFonts w:ascii="Arial" w:hAnsi="Arial" w:cs="Arial"/>
                <w:bCs/>
                <w:lang w:val="de-DE"/>
              </w:rPr>
              <w:t xml:space="preserve">Halbtagesbetreuung Vormittag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06.30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 xml:space="preserve"> –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1</w:t>
            </w:r>
            <w:r w:rsidR="00616B45">
              <w:rPr>
                <w:rFonts w:ascii="Arial" w:hAnsi="Arial" w:cs="Arial"/>
                <w:bCs/>
                <w:lang w:val="de-DE"/>
              </w:rPr>
              <w:t>2.45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 xml:space="preserve"> Uhr*</w:t>
            </w:r>
            <w:r w:rsidR="00863E45" w:rsidRPr="00313C5E">
              <w:rPr>
                <w:rFonts w:ascii="Arial" w:hAnsi="Arial" w:cs="Arial"/>
                <w:bCs/>
                <w:lang w:val="de-DE"/>
              </w:rPr>
              <w:t>*</w:t>
            </w:r>
          </w:p>
        </w:tc>
        <w:tc>
          <w:tcPr>
            <w:tcW w:w="680" w:type="dxa"/>
            <w:shd w:val="clear" w:color="auto" w:fill="auto"/>
          </w:tcPr>
          <w:p w14:paraId="4D84FE09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02127BE3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1A275410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71D09DD0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6B4327A6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3C5E" w:rsidRPr="00313C5E" w14:paraId="4FE38453" w14:textId="77777777" w:rsidTr="00652AD6">
        <w:trPr>
          <w:gridAfter w:val="1"/>
          <w:wAfter w:w="7" w:type="dxa"/>
        </w:trPr>
        <w:tc>
          <w:tcPr>
            <w:tcW w:w="6151" w:type="dxa"/>
            <w:shd w:val="clear" w:color="auto" w:fill="DEEAF6" w:themeFill="accent1" w:themeFillTint="33"/>
          </w:tcPr>
          <w:p w14:paraId="7BA74BF8" w14:textId="77777777" w:rsidR="00652AD6" w:rsidRPr="00313C5E" w:rsidRDefault="00652AD6" w:rsidP="00652AD6">
            <w:pPr>
              <w:tabs>
                <w:tab w:val="center" w:pos="4536"/>
              </w:tabs>
              <w:rPr>
                <w:rFonts w:ascii="Arial" w:hAnsi="Arial" w:cs="Arial"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Betreuung von 10 %</w:t>
            </w:r>
          </w:p>
          <w:p w14:paraId="5C1A6FD0" w14:textId="4C5E8825" w:rsidR="00FE2B58" w:rsidRPr="00313C5E" w:rsidRDefault="00652AD6" w:rsidP="003467CD">
            <w:pPr>
              <w:tabs>
                <w:tab w:val="center" w:pos="4536"/>
              </w:tabs>
              <w:rPr>
                <w:rFonts w:ascii="Arial" w:hAnsi="Arial" w:cs="Arial"/>
                <w:bCs/>
                <w:lang w:val="de-DE"/>
              </w:rPr>
            </w:pPr>
            <w:r w:rsidRPr="00313C5E">
              <w:rPr>
                <w:rFonts w:ascii="Arial" w:hAnsi="Arial" w:cs="Arial"/>
                <w:bCs/>
                <w:lang w:val="de-DE"/>
              </w:rPr>
              <w:t xml:space="preserve">Halbtagesbetreuung Nachmittag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13.00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 xml:space="preserve"> –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18.00 Uhr*</w:t>
            </w:r>
            <w:r w:rsidR="00863E45" w:rsidRPr="00313C5E">
              <w:rPr>
                <w:rFonts w:ascii="Arial" w:hAnsi="Arial" w:cs="Arial"/>
                <w:bCs/>
                <w:lang w:val="de-DE"/>
              </w:rPr>
              <w:t>*</w:t>
            </w:r>
          </w:p>
        </w:tc>
        <w:tc>
          <w:tcPr>
            <w:tcW w:w="680" w:type="dxa"/>
            <w:shd w:val="clear" w:color="auto" w:fill="auto"/>
          </w:tcPr>
          <w:p w14:paraId="7D406F2D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2BF611C7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1A14BFA9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29096AFF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695A7FBE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665837FF" w14:textId="77D41252" w:rsidR="002A59E5" w:rsidRPr="00313C5E" w:rsidRDefault="0069055D" w:rsidP="002A59E5">
      <w:pPr>
        <w:rPr>
          <w:rFonts w:ascii="Arial" w:hAnsi="Arial" w:cs="Arial"/>
          <w:szCs w:val="22"/>
        </w:rPr>
      </w:pPr>
      <w:r w:rsidRPr="00313C5E">
        <w:rPr>
          <w:rFonts w:ascii="Arial" w:hAnsi="Arial" w:cs="Arial"/>
          <w:szCs w:val="22"/>
        </w:rPr>
        <w:t xml:space="preserve"> </w:t>
      </w:r>
      <w:r w:rsidR="002A59E5" w:rsidRPr="00313C5E">
        <w:rPr>
          <w:rFonts w:ascii="Arial" w:hAnsi="Arial" w:cs="Arial"/>
          <w:szCs w:val="22"/>
        </w:rPr>
        <w:t>*</w:t>
      </w:r>
      <w:r w:rsidR="00863E45" w:rsidRPr="00313C5E">
        <w:rPr>
          <w:rFonts w:ascii="Arial" w:hAnsi="Arial" w:cs="Arial"/>
          <w:szCs w:val="22"/>
        </w:rPr>
        <w:t>*</w:t>
      </w:r>
      <w:r w:rsidR="002A59E5" w:rsidRPr="00313C5E">
        <w:rPr>
          <w:rFonts w:ascii="Arial" w:hAnsi="Arial" w:cs="Arial"/>
          <w:szCs w:val="22"/>
        </w:rPr>
        <w:t xml:space="preserve">Maximale Betreuungszeit, das Kind </w:t>
      </w:r>
      <w:r w:rsidR="0029551A" w:rsidRPr="00313C5E">
        <w:rPr>
          <w:rFonts w:ascii="Arial" w:hAnsi="Arial" w:cs="Arial"/>
          <w:szCs w:val="22"/>
        </w:rPr>
        <w:t xml:space="preserve">muss </w:t>
      </w:r>
      <w:r w:rsidR="002A59E5" w:rsidRPr="00313C5E">
        <w:rPr>
          <w:rFonts w:ascii="Arial" w:hAnsi="Arial" w:cs="Arial"/>
          <w:szCs w:val="22"/>
        </w:rPr>
        <w:t>innerhalb dieser Zeit gebracht und abgeholt werden</w:t>
      </w:r>
    </w:p>
    <w:p w14:paraId="6169154A" w14:textId="77777777" w:rsidR="002A59E5" w:rsidRPr="00313C5E" w:rsidRDefault="002A59E5" w:rsidP="00462690">
      <w:pPr>
        <w:ind w:right="-709"/>
        <w:rPr>
          <w:rFonts w:ascii="Arial" w:hAnsi="Arial" w:cs="Arial"/>
        </w:rPr>
      </w:pPr>
    </w:p>
    <w:tbl>
      <w:tblPr>
        <w:tblW w:w="955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6514"/>
      </w:tblGrid>
      <w:tr w:rsidR="00313C5E" w:rsidRPr="00313C5E" w14:paraId="3ED5D157" w14:textId="77777777" w:rsidTr="00652AD6">
        <w:trPr>
          <w:cantSplit/>
        </w:trPr>
        <w:tc>
          <w:tcPr>
            <w:tcW w:w="9558" w:type="dxa"/>
            <w:gridSpan w:val="2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1762A80E" w14:textId="77777777" w:rsidR="00652AD6" w:rsidRPr="00313C5E" w:rsidRDefault="00652AD6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Eintrittszeitpunkt </w:t>
            </w:r>
            <w:r w:rsidRPr="00313C5E">
              <w:rPr>
                <w:rFonts w:ascii="Arial" w:hAnsi="Arial" w:cs="Arial"/>
                <w:bCs/>
                <w:lang w:val="de-DE"/>
              </w:rPr>
              <w:t>(vor dem Eintritt wird eine Eingewöhnung vom 3 bis 4 Wochen durchgeführt)</w:t>
            </w:r>
          </w:p>
        </w:tc>
      </w:tr>
      <w:tr w:rsidR="00313C5E" w:rsidRPr="00313C5E" w14:paraId="034969B3" w14:textId="77777777" w:rsidTr="00066A74">
        <w:tc>
          <w:tcPr>
            <w:tcW w:w="3044" w:type="dxa"/>
            <w:shd w:val="clear" w:color="auto" w:fill="9CC2E5" w:themeFill="accent1" w:themeFillTint="99"/>
          </w:tcPr>
          <w:p w14:paraId="2BCCCF8C" w14:textId="1322FE3D" w:rsidR="00652AD6" w:rsidRPr="00313C5E" w:rsidRDefault="00652AD6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Datum gewünschter Eintritt</w:t>
            </w:r>
          </w:p>
        </w:tc>
        <w:tc>
          <w:tcPr>
            <w:tcW w:w="6514" w:type="dxa"/>
          </w:tcPr>
          <w:p w14:paraId="6B42F8A3" w14:textId="77777777" w:rsidR="00652AD6" w:rsidRPr="00313C5E" w:rsidRDefault="00652AD6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616BED4C" w14:textId="77777777" w:rsidR="00462690" w:rsidRPr="00313C5E" w:rsidRDefault="00462690" w:rsidP="00462690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7785"/>
      </w:tblGrid>
      <w:tr w:rsidR="00313C5E" w:rsidRPr="00313C5E" w14:paraId="0DD2475F" w14:textId="77777777" w:rsidTr="00652AD6">
        <w:trPr>
          <w:cantSplit/>
        </w:trPr>
        <w:tc>
          <w:tcPr>
            <w:tcW w:w="9559" w:type="dxa"/>
            <w:gridSpan w:val="2"/>
            <w:shd w:val="clear" w:color="auto" w:fill="9CC2E5" w:themeFill="accent1" w:themeFillTint="99"/>
          </w:tcPr>
          <w:p w14:paraId="047B6B5B" w14:textId="77777777" w:rsidR="00462690" w:rsidRPr="00313C5E" w:rsidRDefault="00462690" w:rsidP="008268F1">
            <w:pPr>
              <w:keepNext/>
              <w:jc w:val="both"/>
              <w:outlineLvl w:val="0"/>
              <w:rPr>
                <w:rFonts w:ascii="Arial" w:hAnsi="Arial" w:cs="Arial"/>
                <w:b/>
                <w:kern w:val="28"/>
                <w:lang w:val="de-DE"/>
              </w:rPr>
            </w:pPr>
            <w:r w:rsidRPr="00313C5E">
              <w:rPr>
                <w:rFonts w:ascii="Arial" w:hAnsi="Arial" w:cs="Arial"/>
                <w:b/>
                <w:kern w:val="28"/>
                <w:lang w:val="de-DE"/>
              </w:rPr>
              <w:t>Unterschrift</w:t>
            </w:r>
          </w:p>
        </w:tc>
      </w:tr>
      <w:tr w:rsidR="00313C5E" w:rsidRPr="00313C5E" w14:paraId="71F8DF88" w14:textId="77777777" w:rsidTr="008268F1">
        <w:tc>
          <w:tcPr>
            <w:tcW w:w="1773" w:type="dxa"/>
          </w:tcPr>
          <w:p w14:paraId="5708BBA9" w14:textId="77777777" w:rsidR="00462690" w:rsidRPr="00313C5E" w:rsidRDefault="00462690" w:rsidP="008268F1">
            <w:pPr>
              <w:jc w:val="both"/>
              <w:rPr>
                <w:rFonts w:ascii="Arial" w:hAnsi="Arial" w:cs="Arial"/>
                <w:bCs/>
                <w:lang w:val="de-DE"/>
              </w:rPr>
            </w:pPr>
            <w:r w:rsidRPr="00313C5E">
              <w:rPr>
                <w:rFonts w:ascii="Arial" w:hAnsi="Arial" w:cs="Arial"/>
                <w:bCs/>
                <w:lang w:val="de-DE"/>
              </w:rPr>
              <w:t>Datum, Ort</w:t>
            </w:r>
          </w:p>
        </w:tc>
        <w:tc>
          <w:tcPr>
            <w:tcW w:w="7786" w:type="dxa"/>
          </w:tcPr>
          <w:p w14:paraId="05142C6C" w14:textId="0067816B" w:rsidR="00462690" w:rsidRPr="00313C5E" w:rsidRDefault="00462690" w:rsidP="008268F1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="00B9594B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462690" w:rsidRPr="00313C5E" w14:paraId="47FB6590" w14:textId="77777777" w:rsidTr="008268F1">
        <w:tc>
          <w:tcPr>
            <w:tcW w:w="1773" w:type="dxa"/>
          </w:tcPr>
          <w:p w14:paraId="73A45C5D" w14:textId="77777777" w:rsidR="00462690" w:rsidRPr="00313C5E" w:rsidRDefault="00462690" w:rsidP="008268F1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037854A6" w14:textId="77777777" w:rsidR="00462690" w:rsidRPr="00313C5E" w:rsidRDefault="00462690" w:rsidP="008268F1">
            <w:pPr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Unterschrift</w:t>
            </w:r>
          </w:p>
          <w:p w14:paraId="3A541755" w14:textId="77777777" w:rsidR="00462690" w:rsidRPr="00313C5E" w:rsidRDefault="00462690" w:rsidP="008268F1">
            <w:pPr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7786" w:type="dxa"/>
          </w:tcPr>
          <w:p w14:paraId="470FE61B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1274114B" w14:textId="77777777" w:rsidR="006A3966" w:rsidRPr="00313C5E" w:rsidRDefault="006A3966" w:rsidP="006A3966">
      <w:pPr>
        <w:rPr>
          <w:rFonts w:ascii="Arial" w:hAnsi="Arial" w:cs="Arial"/>
          <w:sz w:val="8"/>
        </w:rPr>
      </w:pPr>
    </w:p>
    <w:sectPr w:rsidR="006A3966" w:rsidRPr="00313C5E" w:rsidSect="005971DF">
      <w:headerReference w:type="default" r:id="rId7"/>
      <w:footerReference w:type="default" r:id="rId8"/>
      <w:pgSz w:w="11906" w:h="16838" w:code="9"/>
      <w:pgMar w:top="1871" w:right="1134" w:bottom="1304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E67B" w14:textId="77777777" w:rsidR="00462690" w:rsidRDefault="00462690" w:rsidP="00BD639F">
      <w:r>
        <w:separator/>
      </w:r>
    </w:p>
  </w:endnote>
  <w:endnote w:type="continuationSeparator" w:id="0">
    <w:p w14:paraId="75C8335A" w14:textId="77777777" w:rsidR="00462690" w:rsidRDefault="00462690" w:rsidP="00BD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603020000020004"/>
    <w:charset w:val="00"/>
    <w:family w:val="swiss"/>
    <w:pitch w:val="variable"/>
    <w:sig w:usb0="A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2" w:type="dxa"/>
      <w:tblBorders>
        <w:top w:val="single" w:sz="4" w:space="0" w:color="2E74B5" w:themeColor="accent1" w:themeShade="B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6"/>
      <w:gridCol w:w="4826"/>
    </w:tblGrid>
    <w:tr w:rsidR="00A640F9" w:rsidRPr="00A640F9" w14:paraId="14D1FF7C" w14:textId="77777777" w:rsidTr="00066A74">
      <w:trPr>
        <w:cantSplit/>
        <w:trHeight w:val="454"/>
      </w:trPr>
      <w:tc>
        <w:tcPr>
          <w:tcW w:w="4826" w:type="dxa"/>
          <w:vAlign w:val="center"/>
        </w:tcPr>
        <w:p w14:paraId="0213CE4A" w14:textId="46DE0F7E" w:rsidR="00067961" w:rsidRPr="0029551A" w:rsidRDefault="00462690">
          <w:pPr>
            <w:tabs>
              <w:tab w:val="right" w:pos="9015"/>
            </w:tabs>
            <w:rPr>
              <w:rFonts w:ascii="Arial" w:hAnsi="Arial" w:cs="Arial"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b/>
              <w:color w:val="2E74B5" w:themeColor="accent1" w:themeShade="BF"/>
              <w:sz w:val="16"/>
            </w:rPr>
            <w:t xml:space="preserve">Kita Karfunkel 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sym w:font="Wingdings" w:char="F09F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Lenggasse </w:t>
          </w:r>
          <w:r w:rsidR="00AF5DB8">
            <w:rPr>
              <w:rFonts w:ascii="Arial" w:hAnsi="Arial" w:cs="Arial"/>
              <w:color w:val="2E74B5" w:themeColor="accent1" w:themeShade="BF"/>
              <w:sz w:val="16"/>
            </w:rPr>
            <w:t>45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sym w:font="Wingdings" w:char="F09F"/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3860 Meiringen</w:t>
          </w:r>
        </w:p>
        <w:p w14:paraId="4CDD9E09" w14:textId="77777777" w:rsidR="00067961" w:rsidRPr="0029551A" w:rsidRDefault="00067961" w:rsidP="00462690">
          <w:pPr>
            <w:rPr>
              <w:rFonts w:ascii="Arial" w:hAnsi="Arial" w:cs="Arial"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033 972 42 </w:t>
          </w:r>
          <w:r w:rsidR="00462690" w:rsidRPr="0029551A">
            <w:rPr>
              <w:rFonts w:ascii="Arial" w:hAnsi="Arial" w:cs="Arial"/>
              <w:color w:val="2E74B5" w:themeColor="accent1" w:themeShade="BF"/>
              <w:sz w:val="16"/>
            </w:rPr>
            <w:t>80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sym w:font="Wingdings" w:char="F09F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="00462690" w:rsidRPr="0029551A">
            <w:rPr>
              <w:rFonts w:ascii="Arial" w:hAnsi="Arial" w:cs="Arial"/>
              <w:color w:val="2E74B5" w:themeColor="accent1" w:themeShade="BF"/>
              <w:sz w:val="16"/>
            </w:rPr>
            <w:t>kita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>@stiftung-alpbach.ch</w:t>
          </w:r>
        </w:p>
      </w:tc>
      <w:tc>
        <w:tcPr>
          <w:tcW w:w="4826" w:type="dxa"/>
          <w:vAlign w:val="center"/>
        </w:tcPr>
        <w:p w14:paraId="6D049F1A" w14:textId="77777777" w:rsidR="00067961" w:rsidRPr="0029551A" w:rsidRDefault="00067961">
          <w:pPr>
            <w:jc w:val="right"/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t xml:space="preserve">Seite 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instrText xml:space="preserve"> PAGE </w:instrTex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separate"/>
          </w:r>
          <w:r w:rsidR="0069055D">
            <w:rPr>
              <w:rFonts w:ascii="Arial" w:hAnsi="Arial" w:cs="Arial"/>
              <w:b/>
              <w:bCs/>
              <w:noProof/>
              <w:color w:val="2E74B5" w:themeColor="accent1" w:themeShade="BF"/>
              <w:sz w:val="16"/>
            </w:rPr>
            <w:t>1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end"/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t xml:space="preserve"> von 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instrText xml:space="preserve"> NUMPAGES </w:instrTex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separate"/>
          </w:r>
          <w:r w:rsidR="0069055D">
            <w:rPr>
              <w:rFonts w:ascii="Arial" w:hAnsi="Arial" w:cs="Arial"/>
              <w:b/>
              <w:bCs/>
              <w:noProof/>
              <w:color w:val="2E74B5" w:themeColor="accent1" w:themeShade="BF"/>
              <w:sz w:val="16"/>
            </w:rPr>
            <w:t>1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end"/>
          </w:r>
        </w:p>
        <w:p w14:paraId="6558A580" w14:textId="0EA1F5DE" w:rsidR="00067961" w:rsidRPr="0029551A" w:rsidRDefault="00067961" w:rsidP="0029551A">
          <w:pPr>
            <w:jc w:val="right"/>
            <w:rPr>
              <w:rFonts w:ascii="Arial" w:hAnsi="Arial" w:cs="Arial"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instrText xml:space="preserve"> FILENAME  </w:instrTex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separate"/>
          </w:r>
          <w:r w:rsidR="00B9594B">
            <w:rPr>
              <w:rFonts w:ascii="Arial" w:hAnsi="Arial" w:cs="Arial"/>
              <w:noProof/>
              <w:color w:val="2E74B5" w:themeColor="accent1" w:themeShade="BF"/>
              <w:sz w:val="16"/>
            </w:rPr>
            <w:t>Anmeldeformular.docx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end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/ 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instrText xml:space="preserve"> SAVEDATE  \@ "dd.MM.yyyy" </w:instrTex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separate"/>
          </w:r>
          <w:r w:rsidR="00B9594B">
            <w:rPr>
              <w:rFonts w:ascii="Arial" w:hAnsi="Arial" w:cs="Arial"/>
              <w:noProof/>
              <w:color w:val="2E74B5" w:themeColor="accent1" w:themeShade="BF"/>
              <w:sz w:val="16"/>
            </w:rPr>
            <w:t>15.04.2026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end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/ </w:t>
          </w:r>
          <w:r w:rsidR="0029551A">
            <w:rPr>
              <w:rFonts w:ascii="Arial" w:hAnsi="Arial" w:cs="Arial"/>
              <w:color w:val="2E74B5" w:themeColor="accent1" w:themeShade="BF"/>
              <w:sz w:val="16"/>
            </w:rPr>
            <w:t>MN</w:t>
          </w:r>
        </w:p>
      </w:tc>
    </w:tr>
  </w:tbl>
  <w:p w14:paraId="574305AC" w14:textId="77777777" w:rsidR="00067961" w:rsidRPr="006C66FF" w:rsidRDefault="00067961">
    <w:pPr>
      <w:tabs>
        <w:tab w:val="right" w:pos="9071"/>
      </w:tabs>
      <w:rPr>
        <w:rFonts w:cs="Arial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47B9" w14:textId="77777777" w:rsidR="00462690" w:rsidRDefault="00462690" w:rsidP="00BD639F">
      <w:r>
        <w:separator/>
      </w:r>
    </w:p>
  </w:footnote>
  <w:footnote w:type="continuationSeparator" w:id="0">
    <w:p w14:paraId="3FCECB46" w14:textId="77777777" w:rsidR="00462690" w:rsidRDefault="00462690" w:rsidP="00BD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C4C6" w14:textId="77777777" w:rsidR="00067961" w:rsidRPr="004433D4" w:rsidRDefault="00462690">
    <w:pPr>
      <w:rPr>
        <w:rFonts w:cs="Arial"/>
        <w:sz w:val="16"/>
        <w:szCs w:val="16"/>
      </w:rPr>
    </w:pPr>
    <w:r w:rsidRPr="00DA3F5E">
      <w:rPr>
        <w:rFonts w:ascii="Arial" w:hAnsi="Arial"/>
        <w:b/>
        <w:noProof/>
        <w:sz w:val="36"/>
        <w:lang w:eastAsia="de-CH"/>
      </w:rPr>
      <w:drawing>
        <wp:anchor distT="0" distB="0" distL="114300" distR="114300" simplePos="0" relativeHeight="251659264" behindDoc="0" locked="0" layoutInCell="1" allowOverlap="1" wp14:anchorId="38F7DBFC" wp14:editId="17BF1CF4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35990" cy="935990"/>
          <wp:effectExtent l="0" t="0" r="0" b="0"/>
          <wp:wrapNone/>
          <wp:docPr id="1" name="Grafik 1" descr="H:\000_Alpbach\19 Kita\20 Allgemein\Logo Grafik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:\000_Alpbach\19 Kita\20 Allgemein\Logo Grafik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5235"/>
    </w:tblGrid>
    <w:tr w:rsidR="00067961" w:rsidRPr="004433D4" w14:paraId="78DF199D" w14:textId="77777777" w:rsidTr="00D969D6">
      <w:trPr>
        <w:cantSplit/>
      </w:trPr>
      <w:tc>
        <w:tcPr>
          <w:tcW w:w="4536" w:type="dxa"/>
          <w:vMerge w:val="restart"/>
        </w:tcPr>
        <w:p w14:paraId="1DA3A52A" w14:textId="77777777" w:rsidR="00067961" w:rsidRPr="004433D4" w:rsidRDefault="00067961">
          <w:pPr>
            <w:rPr>
              <w:rFonts w:cs="Arial"/>
              <w:b/>
              <w:color w:val="808080"/>
              <w:sz w:val="40"/>
            </w:rPr>
          </w:pPr>
        </w:p>
      </w:tc>
      <w:tc>
        <w:tcPr>
          <w:tcW w:w="5235" w:type="dxa"/>
        </w:tcPr>
        <w:p w14:paraId="2A040FCE" w14:textId="77777777" w:rsidR="00067961" w:rsidRPr="00C638E6" w:rsidRDefault="0029551A">
          <w:pPr>
            <w:jc w:val="right"/>
            <w:rPr>
              <w:rFonts w:ascii="Arial" w:hAnsi="Arial" w:cs="Arial"/>
              <w:b/>
              <w:color w:val="2E74B5" w:themeColor="accent1" w:themeShade="BF"/>
              <w:sz w:val="20"/>
            </w:rPr>
          </w:pPr>
          <w:r w:rsidRPr="00C638E6">
            <w:rPr>
              <w:rFonts w:ascii="Arial" w:hAnsi="Arial" w:cs="Arial"/>
              <w:b/>
              <w:color w:val="2E74B5" w:themeColor="accent1" w:themeShade="BF"/>
              <w:sz w:val="20"/>
            </w:rPr>
            <w:t>Kita</w:t>
          </w:r>
        </w:p>
      </w:tc>
    </w:tr>
    <w:tr w:rsidR="00067961" w:rsidRPr="004433D4" w14:paraId="0D6A9CFD" w14:textId="77777777" w:rsidTr="00D969D6">
      <w:trPr>
        <w:cantSplit/>
      </w:trPr>
      <w:tc>
        <w:tcPr>
          <w:tcW w:w="4536" w:type="dxa"/>
          <w:vMerge/>
        </w:tcPr>
        <w:p w14:paraId="21E69CB0" w14:textId="77777777" w:rsidR="00067961" w:rsidRPr="004433D4" w:rsidRDefault="00067961">
          <w:pPr>
            <w:tabs>
              <w:tab w:val="left" w:pos="426"/>
              <w:tab w:val="right" w:pos="9072"/>
            </w:tabs>
            <w:rPr>
              <w:rFonts w:cs="Arial"/>
              <w:b/>
              <w:sz w:val="40"/>
            </w:rPr>
          </w:pPr>
        </w:p>
      </w:tc>
      <w:tc>
        <w:tcPr>
          <w:tcW w:w="5235" w:type="dxa"/>
        </w:tcPr>
        <w:p w14:paraId="2715E122" w14:textId="52174BA1" w:rsidR="00067961" w:rsidRPr="00C638E6" w:rsidRDefault="00D969D6">
          <w:pPr>
            <w:jc w:val="right"/>
            <w:rPr>
              <w:rFonts w:ascii="Arial" w:hAnsi="Arial" w:cs="Arial"/>
              <w:bCs/>
              <w:color w:val="2E74B5" w:themeColor="accent1" w:themeShade="BF"/>
              <w:sz w:val="20"/>
            </w:rPr>
          </w:pPr>
          <w:r>
            <w:rPr>
              <w:rFonts w:ascii="Arial" w:hAnsi="Arial" w:cs="Arial"/>
              <w:bCs/>
              <w:color w:val="2E74B5" w:themeColor="accent1" w:themeShade="BF"/>
              <w:sz w:val="20"/>
            </w:rPr>
            <w:t>Allgemein/Kita Unterlagen/Dossier Interessenten Kitaplatz</w:t>
          </w:r>
        </w:p>
      </w:tc>
    </w:tr>
  </w:tbl>
  <w:p w14:paraId="4E153BE6" w14:textId="77777777" w:rsidR="00067961" w:rsidRPr="004433D4" w:rsidRDefault="00067961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90"/>
    <w:rsid w:val="00011D69"/>
    <w:rsid w:val="00066A74"/>
    <w:rsid w:val="00067961"/>
    <w:rsid w:val="00086FB9"/>
    <w:rsid w:val="000A3941"/>
    <w:rsid w:val="000C2914"/>
    <w:rsid w:val="000D46F2"/>
    <w:rsid w:val="0013006F"/>
    <w:rsid w:val="001425FC"/>
    <w:rsid w:val="001671CD"/>
    <w:rsid w:val="00167F64"/>
    <w:rsid w:val="001879B5"/>
    <w:rsid w:val="001C7D62"/>
    <w:rsid w:val="00204335"/>
    <w:rsid w:val="0027656D"/>
    <w:rsid w:val="0029551A"/>
    <w:rsid w:val="002A59E5"/>
    <w:rsid w:val="003100AE"/>
    <w:rsid w:val="00313C5E"/>
    <w:rsid w:val="003353FD"/>
    <w:rsid w:val="003467CD"/>
    <w:rsid w:val="003854C5"/>
    <w:rsid w:val="00385590"/>
    <w:rsid w:val="003B5291"/>
    <w:rsid w:val="003D1F2B"/>
    <w:rsid w:val="003D63FF"/>
    <w:rsid w:val="00414548"/>
    <w:rsid w:val="00425295"/>
    <w:rsid w:val="00426329"/>
    <w:rsid w:val="004433D4"/>
    <w:rsid w:val="00454EF5"/>
    <w:rsid w:val="00462690"/>
    <w:rsid w:val="00481301"/>
    <w:rsid w:val="004A15C4"/>
    <w:rsid w:val="005164D7"/>
    <w:rsid w:val="005971DF"/>
    <w:rsid w:val="005E3982"/>
    <w:rsid w:val="00616B45"/>
    <w:rsid w:val="00627282"/>
    <w:rsid w:val="006437F4"/>
    <w:rsid w:val="00652AD6"/>
    <w:rsid w:val="00670A51"/>
    <w:rsid w:val="0069055D"/>
    <w:rsid w:val="006A3966"/>
    <w:rsid w:val="006C4116"/>
    <w:rsid w:val="006C66FF"/>
    <w:rsid w:val="006C6F9F"/>
    <w:rsid w:val="006D1D41"/>
    <w:rsid w:val="006F221F"/>
    <w:rsid w:val="0070396A"/>
    <w:rsid w:val="0079361C"/>
    <w:rsid w:val="007D3496"/>
    <w:rsid w:val="00835EDE"/>
    <w:rsid w:val="00863E45"/>
    <w:rsid w:val="00870A40"/>
    <w:rsid w:val="008D439C"/>
    <w:rsid w:val="009F018B"/>
    <w:rsid w:val="009F1D4E"/>
    <w:rsid w:val="00A640F9"/>
    <w:rsid w:val="00A91C46"/>
    <w:rsid w:val="00AF5DB8"/>
    <w:rsid w:val="00B21BAE"/>
    <w:rsid w:val="00B8252C"/>
    <w:rsid w:val="00B9594B"/>
    <w:rsid w:val="00B97EF1"/>
    <w:rsid w:val="00BA6EE7"/>
    <w:rsid w:val="00BD639F"/>
    <w:rsid w:val="00BE672F"/>
    <w:rsid w:val="00C638E6"/>
    <w:rsid w:val="00C97411"/>
    <w:rsid w:val="00CB2E81"/>
    <w:rsid w:val="00D119D7"/>
    <w:rsid w:val="00D969D6"/>
    <w:rsid w:val="00DC63E9"/>
    <w:rsid w:val="00E1638A"/>
    <w:rsid w:val="00E645A9"/>
    <w:rsid w:val="00EA34FF"/>
    <w:rsid w:val="00EA5C05"/>
    <w:rsid w:val="00ED04C2"/>
    <w:rsid w:val="00EE0AEE"/>
    <w:rsid w:val="00F445A6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6EE74820"/>
  <w15:chartTrackingRefBased/>
  <w15:docId w15:val="{D422FCDD-5589-4A23-BD76-DA9713D6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2690"/>
    <w:rPr>
      <w:rFonts w:ascii="Helvetica" w:hAnsi="Helvetica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rFonts w:ascii="Arial" w:hAnsi="Arial"/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6F221F"/>
    <w:pPr>
      <w:keepNext/>
      <w:numPr>
        <w:ilvl w:val="2"/>
        <w:numId w:val="6"/>
      </w:numPr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6F221F"/>
    <w:pPr>
      <w:keepNext/>
      <w:numPr>
        <w:ilvl w:val="3"/>
        <w:numId w:val="7"/>
      </w:numPr>
      <w:ind w:left="862" w:hanging="862"/>
      <w:outlineLvl w:val="3"/>
    </w:pPr>
    <w:rPr>
      <w:rFonts w:ascii="Arial" w:hAnsi="Arial"/>
      <w:b/>
    </w:rPr>
  </w:style>
  <w:style w:type="paragraph" w:styleId="berschrift6">
    <w:name w:val="heading 6"/>
    <w:basedOn w:val="Standard"/>
    <w:next w:val="Standard"/>
    <w:link w:val="berschrift6Zchn"/>
    <w:autoRedefine/>
    <w:qFormat/>
    <w:rsid w:val="00670A5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Arial" w:hAnsi="Arial"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32"/>
    </w:rPr>
  </w:style>
  <w:style w:type="paragraph" w:customStyle="1" w:styleId="Ueberschrift">
    <w:name w:val="Ueberschrift"/>
    <w:basedOn w:val="Standard"/>
    <w:next w:val="Standard"/>
    <w:rsid w:val="003B5291"/>
    <w:rPr>
      <w:rFonts w:ascii="Arial" w:hAnsi="Arial"/>
      <w:b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629"/>
      </w:tabs>
    </w:pPr>
    <w:rPr>
      <w:rFonts w:ascii="Arial" w:hAnsi="Arial"/>
    </w:rPr>
  </w:style>
  <w:style w:type="paragraph" w:styleId="Kopfzeile">
    <w:name w:val="header"/>
    <w:basedOn w:val="Standard"/>
    <w:rsid w:val="003B5291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3B5291"/>
    <w:pPr>
      <w:tabs>
        <w:tab w:val="center" w:pos="4536"/>
        <w:tab w:val="right" w:pos="9072"/>
      </w:tabs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BE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1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18B"/>
    <w:rPr>
      <w:rFonts w:ascii="Segoe UI" w:hAnsi="Segoe UI" w:cs="Segoe UI"/>
      <w:sz w:val="18"/>
      <w:szCs w:val="18"/>
      <w:lang w:eastAsia="de-DE"/>
    </w:rPr>
  </w:style>
  <w:style w:type="paragraph" w:customStyle="1" w:styleId="Default">
    <w:name w:val="Default"/>
    <w:rsid w:val="00870A4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rsid w:val="00670A51"/>
    <w:rPr>
      <w:rFonts w:ascii="Arial" w:hAnsi="Arial"/>
      <w:i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00_Alpbach\80%20Vorlagen\A4%20hoch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hoch.dotx</Template>
  <TotalTime>0</TotalTime>
  <Pages>1</Pages>
  <Words>165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Stiftung Alpbach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Neiger,Mara</dc:creator>
  <cp:keywords/>
  <dc:description/>
  <cp:lastModifiedBy>Neiger,Mara</cp:lastModifiedBy>
  <cp:revision>8</cp:revision>
  <cp:lastPrinted>2026-04-15T13:43:00Z</cp:lastPrinted>
  <dcterms:created xsi:type="dcterms:W3CDTF">2025-10-15T09:35:00Z</dcterms:created>
  <dcterms:modified xsi:type="dcterms:W3CDTF">2026-04-15T13:43:00Z</dcterms:modified>
</cp:coreProperties>
</file>