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9217" w14:textId="77777777" w:rsidR="00462690" w:rsidRPr="0029551A" w:rsidRDefault="00462690" w:rsidP="00462690">
      <w:pPr>
        <w:tabs>
          <w:tab w:val="left" w:pos="5103"/>
          <w:tab w:val="left" w:leader="dot" w:pos="9072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9551A">
        <w:rPr>
          <w:rFonts w:ascii="Arial" w:hAnsi="Arial" w:cs="Arial"/>
          <w:b/>
          <w:color w:val="000000" w:themeColor="text1"/>
          <w:sz w:val="32"/>
          <w:szCs w:val="32"/>
        </w:rPr>
        <w:t>Anmeldeformular Kita Karfunkel</w:t>
      </w:r>
    </w:p>
    <w:p w14:paraId="02905560" w14:textId="77777777" w:rsidR="00462690" w:rsidRPr="0029551A" w:rsidRDefault="00462690" w:rsidP="00462690">
      <w:pPr>
        <w:tabs>
          <w:tab w:val="left" w:pos="2410"/>
          <w:tab w:val="left" w:pos="5812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14:paraId="75129755" w14:textId="77777777" w:rsidTr="00652AD6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14:paraId="7627EF41" w14:textId="77777777" w:rsidR="00462690" w:rsidRPr="0029551A" w:rsidRDefault="00462690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Personalien Kind</w:t>
            </w:r>
          </w:p>
        </w:tc>
      </w:tr>
      <w:tr w:rsidR="00462690" w:rsidRPr="0029551A" w14:paraId="7883AD34" w14:textId="77777777" w:rsidTr="00652AD6">
        <w:tc>
          <w:tcPr>
            <w:tcW w:w="1767" w:type="dxa"/>
            <w:shd w:val="clear" w:color="auto" w:fill="9CC2E5" w:themeFill="accent1" w:themeFillTint="99"/>
          </w:tcPr>
          <w:p w14:paraId="65449F6C" w14:textId="77777777"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14:paraId="14A4E2B4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</w:tc>
        <w:tc>
          <w:tcPr>
            <w:tcW w:w="1777" w:type="dxa"/>
            <w:shd w:val="clear" w:color="auto" w:fill="9CC2E5" w:themeFill="accent1" w:themeFillTint="99"/>
          </w:tcPr>
          <w:p w14:paraId="1499DF85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11" w:type="dxa"/>
          </w:tcPr>
          <w:p w14:paraId="6E20B9C5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71E88404" w14:textId="77777777" w:rsidTr="00652AD6">
        <w:tc>
          <w:tcPr>
            <w:tcW w:w="1767" w:type="dxa"/>
            <w:shd w:val="clear" w:color="auto" w:fill="9CC2E5" w:themeFill="accent1" w:themeFillTint="99"/>
          </w:tcPr>
          <w:p w14:paraId="6E98A0CB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14:paraId="705D8427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4EA3C879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3011" w:type="dxa"/>
          </w:tcPr>
          <w:p w14:paraId="7C4EB0FB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0E8C6C7E" w14:textId="77777777" w:rsidTr="00652AD6">
        <w:tc>
          <w:tcPr>
            <w:tcW w:w="1767" w:type="dxa"/>
            <w:shd w:val="clear" w:color="auto" w:fill="9CC2E5" w:themeFill="accent1" w:themeFillTint="99"/>
          </w:tcPr>
          <w:p w14:paraId="001D90F5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14:paraId="094EB217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2B12E0D8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3011" w:type="dxa"/>
            <w:shd w:val="clear" w:color="auto" w:fill="FFFFFF"/>
          </w:tcPr>
          <w:p w14:paraId="0E488113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C2ACA8B" w14:textId="77777777" w:rsidR="00462690" w:rsidRPr="0029551A" w:rsidRDefault="00462690" w:rsidP="00462690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14:paraId="011112F3" w14:textId="77777777" w:rsidTr="00652AD6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14:paraId="50A9117F" w14:textId="77777777" w:rsidR="00462690" w:rsidRPr="0029551A" w:rsidRDefault="003353FD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Erziehungsberechtigte Person </w:t>
            </w:r>
            <w:r w:rsidR="00462690" w:rsidRPr="0029551A">
              <w:rPr>
                <w:rFonts w:ascii="Arial" w:hAnsi="Arial" w:cs="Arial"/>
                <w:b/>
                <w:bCs/>
                <w:lang w:val="de-DE"/>
              </w:rPr>
              <w:t>1</w:t>
            </w:r>
          </w:p>
        </w:tc>
      </w:tr>
      <w:tr w:rsidR="00462690" w:rsidRPr="0029551A" w14:paraId="2576C2BF" w14:textId="77777777" w:rsidTr="00652AD6">
        <w:tc>
          <w:tcPr>
            <w:tcW w:w="1767" w:type="dxa"/>
            <w:shd w:val="clear" w:color="auto" w:fill="9CC2E5" w:themeFill="accent1" w:themeFillTint="99"/>
          </w:tcPr>
          <w:p w14:paraId="0710B7A4" w14:textId="77777777"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14:paraId="2761CD5F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6E107CBB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098DF182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1C0A3B98" w14:textId="77777777" w:rsidTr="00652AD6">
        <w:tc>
          <w:tcPr>
            <w:tcW w:w="1767" w:type="dxa"/>
            <w:shd w:val="clear" w:color="auto" w:fill="9CC2E5" w:themeFill="accent1" w:themeFillTint="99"/>
          </w:tcPr>
          <w:p w14:paraId="5819EDE8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03" w:type="dxa"/>
          </w:tcPr>
          <w:p w14:paraId="75C8B2EC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2F84F92D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1B580D7D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6866528C" w14:textId="77777777" w:rsidTr="00652AD6">
        <w:tc>
          <w:tcPr>
            <w:tcW w:w="1767" w:type="dxa"/>
            <w:shd w:val="clear" w:color="auto" w:fill="9CC2E5" w:themeFill="accent1" w:themeFillTint="99"/>
          </w:tcPr>
          <w:p w14:paraId="4F9CFF20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14:paraId="54F43E59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3908C05D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1FC87612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3A32908F" w14:textId="77777777" w:rsidTr="00652AD6">
        <w:tc>
          <w:tcPr>
            <w:tcW w:w="1767" w:type="dxa"/>
            <w:shd w:val="clear" w:color="auto" w:fill="9CC2E5" w:themeFill="accent1" w:themeFillTint="99"/>
          </w:tcPr>
          <w:p w14:paraId="3879C609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14:paraId="32AF26CE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04707705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6992A78C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40E08A9A" w14:textId="77777777" w:rsidR="00462690" w:rsidRPr="0029551A" w:rsidRDefault="00462690" w:rsidP="00462690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14:paraId="77890FB7" w14:textId="77777777" w:rsidTr="00652AD6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14:paraId="013208D2" w14:textId="77777777" w:rsidR="00462690" w:rsidRPr="0029551A" w:rsidRDefault="003353FD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Erziehungsberechtige Person </w:t>
            </w:r>
            <w:r w:rsidR="00462690" w:rsidRPr="0029551A">
              <w:rPr>
                <w:rFonts w:ascii="Arial" w:hAnsi="Arial" w:cs="Arial"/>
                <w:b/>
                <w:bCs/>
                <w:lang w:val="de-DE"/>
              </w:rPr>
              <w:t>2</w:t>
            </w:r>
          </w:p>
        </w:tc>
      </w:tr>
      <w:tr w:rsidR="00462690" w:rsidRPr="0029551A" w14:paraId="1B5553BD" w14:textId="77777777" w:rsidTr="00652AD6">
        <w:tc>
          <w:tcPr>
            <w:tcW w:w="1768" w:type="dxa"/>
            <w:shd w:val="clear" w:color="auto" w:fill="9CC2E5" w:themeFill="accent1" w:themeFillTint="99"/>
          </w:tcPr>
          <w:p w14:paraId="602CDEDC" w14:textId="77777777"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14:paraId="346E7B35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0D797F91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091F92F4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3D0FC8A2" w14:textId="77777777" w:rsidTr="00652AD6">
        <w:tc>
          <w:tcPr>
            <w:tcW w:w="1768" w:type="dxa"/>
            <w:shd w:val="clear" w:color="auto" w:fill="9CC2E5" w:themeFill="accent1" w:themeFillTint="99"/>
          </w:tcPr>
          <w:p w14:paraId="337A3CDF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03" w:type="dxa"/>
          </w:tcPr>
          <w:p w14:paraId="737E0E3A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45F4B165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57463FF0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56B6A2C1" w14:textId="77777777" w:rsidTr="00652AD6">
        <w:tc>
          <w:tcPr>
            <w:tcW w:w="1768" w:type="dxa"/>
            <w:shd w:val="clear" w:color="auto" w:fill="9CC2E5" w:themeFill="accent1" w:themeFillTint="99"/>
          </w:tcPr>
          <w:p w14:paraId="2190BEA7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14:paraId="48EED14D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0CE05F80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16BC73E4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514D2323" w14:textId="77777777" w:rsidTr="00652AD6">
        <w:tc>
          <w:tcPr>
            <w:tcW w:w="1768" w:type="dxa"/>
            <w:shd w:val="clear" w:color="auto" w:fill="9CC2E5" w:themeFill="accent1" w:themeFillTint="99"/>
          </w:tcPr>
          <w:p w14:paraId="378EB768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14:paraId="791EDCD5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14:paraId="300ABF3B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27570AFC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1749DB65" w14:textId="77777777" w:rsidR="00462690" w:rsidRPr="0029551A" w:rsidRDefault="00462690" w:rsidP="00462690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798"/>
      </w:tblGrid>
      <w:tr w:rsidR="006A3966" w:rsidRPr="0029551A" w14:paraId="4D6BB417" w14:textId="77777777" w:rsidTr="006A3966">
        <w:trPr>
          <w:cantSplit/>
        </w:trPr>
        <w:tc>
          <w:tcPr>
            <w:tcW w:w="9558" w:type="dxa"/>
            <w:gridSpan w:val="2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14:paraId="077277D4" w14:textId="77777777" w:rsidR="006A3966" w:rsidRPr="0029551A" w:rsidRDefault="006A3966" w:rsidP="003046BF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Rechnung</w:t>
            </w:r>
            <w:r w:rsidR="00D119D7" w:rsidRPr="0029551A">
              <w:rPr>
                <w:rFonts w:ascii="Arial" w:hAnsi="Arial" w:cs="Arial"/>
                <w:b/>
                <w:bCs/>
                <w:lang w:val="de-DE"/>
              </w:rPr>
              <w:t>sstellung</w:t>
            </w:r>
            <w:r w:rsidRPr="0029551A"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</w:tr>
      <w:tr w:rsidR="006A3966" w:rsidRPr="0029551A" w14:paraId="70BEAEAE" w14:textId="77777777" w:rsidTr="006A3966">
        <w:tc>
          <w:tcPr>
            <w:tcW w:w="2760" w:type="dxa"/>
            <w:shd w:val="clear" w:color="auto" w:fill="9CC2E5" w:themeFill="accent1" w:themeFillTint="99"/>
          </w:tcPr>
          <w:p w14:paraId="37E8B969" w14:textId="77777777" w:rsidR="006A3966" w:rsidRPr="0029551A" w:rsidRDefault="00D119D7" w:rsidP="003046B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6798" w:type="dxa"/>
          </w:tcPr>
          <w:p w14:paraId="761DCFED" w14:textId="77777777" w:rsidR="006A3966" w:rsidRPr="0029551A" w:rsidRDefault="006A3966" w:rsidP="006A3966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9055D" w:rsidRPr="0029551A" w14:paraId="3E4CD0A8" w14:textId="77777777" w:rsidTr="006A3966">
        <w:tc>
          <w:tcPr>
            <w:tcW w:w="2760" w:type="dxa"/>
            <w:shd w:val="clear" w:color="auto" w:fill="9CC2E5" w:themeFill="accent1" w:themeFillTint="99"/>
          </w:tcPr>
          <w:p w14:paraId="5E404584" w14:textId="77777777" w:rsidR="0069055D" w:rsidRPr="0029551A" w:rsidRDefault="0069055D" w:rsidP="003046B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Handynummer</w:t>
            </w:r>
          </w:p>
        </w:tc>
        <w:tc>
          <w:tcPr>
            <w:tcW w:w="6798" w:type="dxa"/>
          </w:tcPr>
          <w:p w14:paraId="62B7BFFA" w14:textId="77777777" w:rsidR="0069055D" w:rsidRPr="0029551A" w:rsidRDefault="0069055D" w:rsidP="006A3966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23ED9A05" w14:textId="77777777" w:rsidR="006A3966" w:rsidRPr="0069055D" w:rsidRDefault="0069055D" w:rsidP="00462690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69055D">
        <w:rPr>
          <w:rFonts w:ascii="Arial" w:hAnsi="Arial" w:cs="Arial"/>
          <w:sz w:val="20"/>
        </w:rPr>
        <w:t>Die Rechnung wird per E-Mail zugestellt, für die Einsicht ist eine zwei-Faktoren-Authentifizierung nötig</w:t>
      </w:r>
      <w:r>
        <w:rPr>
          <w:rFonts w:ascii="Arial" w:hAnsi="Arial" w:cs="Arial"/>
          <w:sz w:val="20"/>
        </w:rPr>
        <w:t>.</w:t>
      </w:r>
    </w:p>
    <w:p w14:paraId="6D3A7540" w14:textId="77777777" w:rsidR="0069055D" w:rsidRPr="0029551A" w:rsidRDefault="0069055D" w:rsidP="00462690">
      <w:pPr>
        <w:spacing w:line="276" w:lineRule="auto"/>
        <w:rPr>
          <w:rFonts w:ascii="Arial" w:hAnsi="Arial" w:cs="Arial"/>
          <w:b/>
        </w:rPr>
      </w:pPr>
    </w:p>
    <w:tbl>
      <w:tblPr>
        <w:tblW w:w="955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1"/>
        <w:gridCol w:w="680"/>
        <w:gridCol w:w="680"/>
        <w:gridCol w:w="680"/>
        <w:gridCol w:w="680"/>
        <w:gridCol w:w="680"/>
        <w:gridCol w:w="7"/>
      </w:tblGrid>
      <w:tr w:rsidR="00FE2B58" w:rsidRPr="0029551A" w14:paraId="00018E8D" w14:textId="77777777" w:rsidTr="00652AD6">
        <w:trPr>
          <w:cantSplit/>
        </w:trPr>
        <w:tc>
          <w:tcPr>
            <w:tcW w:w="9558" w:type="dxa"/>
            <w:gridSpan w:val="7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14:paraId="76B1045E" w14:textId="77777777" w:rsidR="00FE2B58" w:rsidRPr="0029551A" w:rsidRDefault="00FE2B58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Gewünschter Aufenthalt </w:t>
            </w:r>
            <w:r w:rsidRPr="0029551A">
              <w:rPr>
                <w:rFonts w:ascii="Arial" w:hAnsi="Arial" w:cs="Arial"/>
                <w:b/>
                <w:bCs/>
                <w:lang w:val="de-DE"/>
              </w:rPr>
              <w:br/>
            </w:r>
            <w:r w:rsidRPr="0029551A">
              <w:rPr>
                <w:rFonts w:ascii="Arial" w:hAnsi="Arial" w:cs="Arial"/>
                <w:bCs/>
                <w:lang w:val="de-DE"/>
              </w:rPr>
              <w:t>(Mindestens 1 Tag, dieser kann auf 2 halbe Tage verteilt werden)</w:t>
            </w:r>
          </w:p>
        </w:tc>
      </w:tr>
      <w:tr w:rsidR="00FE2B58" w:rsidRPr="0029551A" w14:paraId="09C6EDCC" w14:textId="77777777" w:rsidTr="00652AD6">
        <w:trPr>
          <w:gridAfter w:val="1"/>
          <w:wAfter w:w="7" w:type="dxa"/>
        </w:trPr>
        <w:tc>
          <w:tcPr>
            <w:tcW w:w="6151" w:type="dxa"/>
            <w:tcBorders>
              <w:left w:val="nil"/>
            </w:tcBorders>
            <w:shd w:val="clear" w:color="auto" w:fill="auto"/>
          </w:tcPr>
          <w:p w14:paraId="56C66933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14BEA94A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Mo</w:t>
            </w:r>
          </w:p>
        </w:tc>
        <w:tc>
          <w:tcPr>
            <w:tcW w:w="680" w:type="dxa"/>
            <w:shd w:val="clear" w:color="auto" w:fill="auto"/>
          </w:tcPr>
          <w:p w14:paraId="71714276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Di</w:t>
            </w:r>
          </w:p>
        </w:tc>
        <w:tc>
          <w:tcPr>
            <w:tcW w:w="680" w:type="dxa"/>
            <w:shd w:val="clear" w:color="auto" w:fill="auto"/>
          </w:tcPr>
          <w:p w14:paraId="210FAD1E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Mi</w:t>
            </w:r>
          </w:p>
        </w:tc>
        <w:tc>
          <w:tcPr>
            <w:tcW w:w="680" w:type="dxa"/>
            <w:shd w:val="clear" w:color="auto" w:fill="auto"/>
          </w:tcPr>
          <w:p w14:paraId="7171224D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Do</w:t>
            </w:r>
          </w:p>
        </w:tc>
        <w:tc>
          <w:tcPr>
            <w:tcW w:w="680" w:type="dxa"/>
            <w:shd w:val="clear" w:color="auto" w:fill="auto"/>
          </w:tcPr>
          <w:p w14:paraId="1C3DCBFA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Fr</w:t>
            </w:r>
          </w:p>
        </w:tc>
      </w:tr>
      <w:tr w:rsidR="00FE2B58" w:rsidRPr="0029551A" w14:paraId="6E2D7917" w14:textId="77777777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14:paraId="2F9D5286" w14:textId="77777777" w:rsidR="00FE2B58" w:rsidRPr="0029551A" w:rsidRDefault="00FE2B58" w:rsidP="00FE2B58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Betreuung von 20 %</w:t>
            </w:r>
          </w:p>
          <w:p w14:paraId="4173A6FC" w14:textId="77777777" w:rsidR="00FE2B58" w:rsidRPr="0029551A" w:rsidRDefault="00FE2B58" w:rsidP="003467CD">
            <w:pPr>
              <w:tabs>
                <w:tab w:val="center" w:pos="4536"/>
              </w:tabs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Ganztagesbetreuung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06.30 bis 18.00 Uhr*</w:t>
            </w:r>
          </w:p>
        </w:tc>
        <w:tc>
          <w:tcPr>
            <w:tcW w:w="680" w:type="dxa"/>
            <w:shd w:val="clear" w:color="auto" w:fill="auto"/>
          </w:tcPr>
          <w:p w14:paraId="0CD9F641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20C8D3E3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53756EC0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5B2699EF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72EC4C06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E2B58" w:rsidRPr="0029551A" w14:paraId="4D2FE27B" w14:textId="77777777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14:paraId="618B4B62" w14:textId="77777777" w:rsidR="00FE2B58" w:rsidRPr="0029551A" w:rsidRDefault="00FE2B58" w:rsidP="00FE2B58">
            <w:pPr>
              <w:tabs>
                <w:tab w:val="center" w:pos="4536"/>
              </w:tabs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Betreuung von 15 %</w:t>
            </w:r>
          </w:p>
          <w:p w14:paraId="37D7DB53" w14:textId="77777777" w:rsidR="00FE2B58" w:rsidRPr="0029551A" w:rsidRDefault="00FE2B58" w:rsidP="003467CD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Halbtagesbetreuung Vormittag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06.30 bis 13.00 Uhr*</w:t>
            </w:r>
          </w:p>
        </w:tc>
        <w:tc>
          <w:tcPr>
            <w:tcW w:w="680" w:type="dxa"/>
            <w:shd w:val="clear" w:color="auto" w:fill="auto"/>
          </w:tcPr>
          <w:p w14:paraId="6F05C821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4BDB970B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423E60FB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6E1B4ACF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2811C7EF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E2B58" w:rsidRPr="0029551A" w14:paraId="14FC384D" w14:textId="77777777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14:paraId="41106D8A" w14:textId="77777777" w:rsidR="00652AD6" w:rsidRPr="0029551A" w:rsidRDefault="00652AD6" w:rsidP="00652AD6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Betreuung von 10 %</w:t>
            </w:r>
          </w:p>
          <w:p w14:paraId="2E470D58" w14:textId="77777777" w:rsidR="00FE2B58" w:rsidRPr="0029551A" w:rsidRDefault="00652AD6" w:rsidP="003467CD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Halbtagesbetreuung Nachmittag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13.00 bis 18.00 Uhr*</w:t>
            </w:r>
          </w:p>
        </w:tc>
        <w:tc>
          <w:tcPr>
            <w:tcW w:w="680" w:type="dxa"/>
            <w:shd w:val="clear" w:color="auto" w:fill="auto"/>
          </w:tcPr>
          <w:p w14:paraId="76D7A402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49BBE606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4874536A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31B0DE2E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14:paraId="694847ED" w14:textId="77777777"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2B089659" w14:textId="77777777" w:rsidR="002A59E5" w:rsidRPr="0029551A" w:rsidRDefault="0069055D" w:rsidP="002A59E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2A59E5" w:rsidRPr="0029551A">
        <w:rPr>
          <w:rFonts w:ascii="Arial" w:hAnsi="Arial" w:cs="Arial"/>
          <w:szCs w:val="22"/>
        </w:rPr>
        <w:t xml:space="preserve">*Maximale Betreuungszeit, das Kind </w:t>
      </w:r>
      <w:r w:rsidR="0029551A" w:rsidRPr="0029551A">
        <w:rPr>
          <w:rFonts w:ascii="Arial" w:hAnsi="Arial" w:cs="Arial"/>
          <w:szCs w:val="22"/>
        </w:rPr>
        <w:t xml:space="preserve">muss </w:t>
      </w:r>
      <w:r w:rsidR="002A59E5" w:rsidRPr="0029551A">
        <w:rPr>
          <w:rFonts w:ascii="Arial" w:hAnsi="Arial" w:cs="Arial"/>
          <w:szCs w:val="22"/>
        </w:rPr>
        <w:t>innerhalb dieser Zeit gebracht und abgeholt werden</w:t>
      </w:r>
    </w:p>
    <w:p w14:paraId="037CACE7" w14:textId="77777777" w:rsidR="002A59E5" w:rsidRPr="0029551A" w:rsidRDefault="002A59E5" w:rsidP="00462690">
      <w:pPr>
        <w:ind w:right="-709"/>
        <w:rPr>
          <w:rFonts w:ascii="Arial" w:hAnsi="Arial" w:cs="Arial"/>
        </w:rPr>
      </w:pPr>
    </w:p>
    <w:tbl>
      <w:tblPr>
        <w:tblW w:w="955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514"/>
      </w:tblGrid>
      <w:tr w:rsidR="00652AD6" w:rsidRPr="0029551A" w14:paraId="1B76C148" w14:textId="77777777" w:rsidTr="00652AD6">
        <w:trPr>
          <w:cantSplit/>
        </w:trPr>
        <w:tc>
          <w:tcPr>
            <w:tcW w:w="9558" w:type="dxa"/>
            <w:gridSpan w:val="2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14:paraId="6101C1DA" w14:textId="2BCF6F9C" w:rsidR="00652AD6" w:rsidRPr="0029551A" w:rsidRDefault="00652AD6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Eintrittszeitpunkt </w:t>
            </w:r>
            <w:r w:rsidRPr="0029551A">
              <w:rPr>
                <w:rFonts w:ascii="Arial" w:hAnsi="Arial" w:cs="Arial"/>
                <w:bCs/>
                <w:lang w:val="de-DE"/>
              </w:rPr>
              <w:t>(vor dem Eintritt wird eine Eingewöhnung vo</w:t>
            </w:r>
            <w:r w:rsidR="005D3DA3">
              <w:rPr>
                <w:rFonts w:ascii="Arial" w:hAnsi="Arial" w:cs="Arial"/>
                <w:bCs/>
                <w:lang w:val="de-DE"/>
              </w:rPr>
              <w:t>n</w:t>
            </w:r>
            <w:r w:rsidRPr="0029551A">
              <w:rPr>
                <w:rFonts w:ascii="Arial" w:hAnsi="Arial" w:cs="Arial"/>
                <w:bCs/>
                <w:lang w:val="de-DE"/>
              </w:rPr>
              <w:t xml:space="preserve"> 3 bis 4 Wochen durchgeführt)</w:t>
            </w:r>
          </w:p>
        </w:tc>
      </w:tr>
      <w:tr w:rsidR="00652AD6" w:rsidRPr="0029551A" w14:paraId="66CF1254" w14:textId="77777777" w:rsidTr="00066A74">
        <w:tc>
          <w:tcPr>
            <w:tcW w:w="3044" w:type="dxa"/>
            <w:shd w:val="clear" w:color="auto" w:fill="9CC2E5" w:themeFill="accent1" w:themeFillTint="99"/>
          </w:tcPr>
          <w:p w14:paraId="35E1AF03" w14:textId="77777777" w:rsidR="00652AD6" w:rsidRPr="0029551A" w:rsidRDefault="00652AD6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Datum gewünschter Eintritt:</w:t>
            </w:r>
          </w:p>
        </w:tc>
        <w:tc>
          <w:tcPr>
            <w:tcW w:w="6514" w:type="dxa"/>
          </w:tcPr>
          <w:p w14:paraId="2E03E759" w14:textId="77777777" w:rsidR="00652AD6" w:rsidRPr="0029551A" w:rsidRDefault="00652AD6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066A74" w:rsidRPr="0029551A" w14:paraId="70B4EC13" w14:textId="77777777" w:rsidTr="00066A74">
        <w:tc>
          <w:tcPr>
            <w:tcW w:w="3044" w:type="dxa"/>
            <w:shd w:val="clear" w:color="auto" w:fill="9CC2E5" w:themeFill="accent1" w:themeFillTint="99"/>
          </w:tcPr>
          <w:p w14:paraId="30FF07EB" w14:textId="77777777" w:rsidR="00066A74" w:rsidRPr="0029551A" w:rsidRDefault="005D3DA3" w:rsidP="00066A74">
            <w:pPr>
              <w:tabs>
                <w:tab w:val="center" w:pos="1452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9892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A74" w:rsidRPr="0029551A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066A74" w:rsidRPr="0029551A">
              <w:rPr>
                <w:rFonts w:ascii="Arial" w:hAnsi="Arial" w:cs="Arial"/>
                <w:lang w:val="de-DE"/>
              </w:rPr>
              <w:t xml:space="preserve">  Wir machen eine erhöhte</w:t>
            </w:r>
            <w:r w:rsidR="00066A74" w:rsidRPr="0029551A">
              <w:rPr>
                <w:rFonts w:ascii="Arial" w:hAnsi="Arial" w:cs="Arial"/>
                <w:lang w:val="de-DE"/>
              </w:rPr>
              <w:br/>
              <w:t xml:space="preserve">      Dringlichkeit geltend. </w:t>
            </w:r>
          </w:p>
          <w:p w14:paraId="42DF8F53" w14:textId="77777777" w:rsidR="00066A74" w:rsidRPr="0029551A" w:rsidRDefault="00066A74" w:rsidP="00066A74">
            <w:pPr>
              <w:tabs>
                <w:tab w:val="center" w:pos="1452"/>
              </w:tabs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 xml:space="preserve">      </w:t>
            </w:r>
            <w:r w:rsidR="00A640F9" w:rsidRPr="0029551A">
              <w:rPr>
                <w:rFonts w:ascii="Arial" w:hAnsi="Arial" w:cs="Arial"/>
                <w:lang w:val="de-DE"/>
              </w:rPr>
              <w:t xml:space="preserve">Wenn ja, </w:t>
            </w:r>
            <w:r w:rsidRPr="0029551A">
              <w:rPr>
                <w:rFonts w:ascii="Arial" w:hAnsi="Arial" w:cs="Arial"/>
                <w:lang w:val="de-DE"/>
              </w:rPr>
              <w:t>Begründung:</w:t>
            </w:r>
          </w:p>
        </w:tc>
        <w:tc>
          <w:tcPr>
            <w:tcW w:w="6514" w:type="dxa"/>
          </w:tcPr>
          <w:p w14:paraId="158A2B89" w14:textId="77777777" w:rsidR="00066A74" w:rsidRPr="0029551A" w:rsidRDefault="00066A74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67D195C7" w14:textId="77777777" w:rsidR="00462690" w:rsidRPr="0029551A" w:rsidRDefault="00462690" w:rsidP="00462690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7785"/>
      </w:tblGrid>
      <w:tr w:rsidR="00462690" w:rsidRPr="0029551A" w14:paraId="3B164717" w14:textId="77777777" w:rsidTr="00652AD6">
        <w:trPr>
          <w:cantSplit/>
        </w:trPr>
        <w:tc>
          <w:tcPr>
            <w:tcW w:w="9559" w:type="dxa"/>
            <w:gridSpan w:val="2"/>
            <w:shd w:val="clear" w:color="auto" w:fill="9CC2E5" w:themeFill="accent1" w:themeFillTint="99"/>
          </w:tcPr>
          <w:p w14:paraId="6E6BDD50" w14:textId="77777777" w:rsidR="00462690" w:rsidRPr="0029551A" w:rsidRDefault="00462690" w:rsidP="008268F1">
            <w:pPr>
              <w:keepNext/>
              <w:jc w:val="both"/>
              <w:outlineLvl w:val="0"/>
              <w:rPr>
                <w:rFonts w:ascii="Arial" w:hAnsi="Arial" w:cs="Arial"/>
                <w:b/>
                <w:kern w:val="28"/>
                <w:lang w:val="de-DE"/>
              </w:rPr>
            </w:pPr>
            <w:r w:rsidRPr="0029551A">
              <w:rPr>
                <w:rFonts w:ascii="Arial" w:hAnsi="Arial" w:cs="Arial"/>
                <w:b/>
                <w:kern w:val="28"/>
                <w:lang w:val="de-DE"/>
              </w:rPr>
              <w:t>Unterschrift</w:t>
            </w:r>
          </w:p>
        </w:tc>
      </w:tr>
      <w:tr w:rsidR="00462690" w:rsidRPr="0029551A" w14:paraId="7F6200F0" w14:textId="77777777" w:rsidTr="008268F1">
        <w:tc>
          <w:tcPr>
            <w:tcW w:w="1773" w:type="dxa"/>
          </w:tcPr>
          <w:p w14:paraId="60B20F1A" w14:textId="77777777" w:rsidR="00462690" w:rsidRPr="0029551A" w:rsidRDefault="00462690" w:rsidP="008268F1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>Datum, Ort</w:t>
            </w:r>
          </w:p>
        </w:tc>
        <w:tc>
          <w:tcPr>
            <w:tcW w:w="7786" w:type="dxa"/>
          </w:tcPr>
          <w:p w14:paraId="29FA38CE" w14:textId="77777777" w:rsidR="00462690" w:rsidRPr="0029551A" w:rsidRDefault="00462690" w:rsidP="008268F1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14:paraId="1C5DF8B5" w14:textId="77777777" w:rsidTr="008268F1">
        <w:tc>
          <w:tcPr>
            <w:tcW w:w="1773" w:type="dxa"/>
          </w:tcPr>
          <w:p w14:paraId="6DCAE9AD" w14:textId="77777777"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1C7380AB" w14:textId="77777777"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Unterschrift</w:t>
            </w:r>
          </w:p>
          <w:p w14:paraId="161BEC7A" w14:textId="77777777"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786" w:type="dxa"/>
          </w:tcPr>
          <w:p w14:paraId="484BBB51" w14:textId="77777777"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5C1AE8E8" w14:textId="77777777" w:rsidR="006A3966" w:rsidRPr="0029551A" w:rsidRDefault="006A3966" w:rsidP="006A3966">
      <w:pPr>
        <w:rPr>
          <w:rFonts w:ascii="Arial" w:hAnsi="Arial" w:cs="Arial"/>
          <w:sz w:val="8"/>
        </w:rPr>
      </w:pPr>
    </w:p>
    <w:sectPr w:rsidR="006A3966" w:rsidRPr="0029551A" w:rsidSect="005971DF">
      <w:headerReference w:type="default" r:id="rId7"/>
      <w:footerReference w:type="default" r:id="rId8"/>
      <w:pgSz w:w="11906" w:h="16838" w:code="9"/>
      <w:pgMar w:top="1871" w:right="1134" w:bottom="130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C38" w14:textId="77777777" w:rsidR="00462690" w:rsidRDefault="00462690" w:rsidP="00BD639F">
      <w:r>
        <w:separator/>
      </w:r>
    </w:p>
  </w:endnote>
  <w:endnote w:type="continuationSeparator" w:id="0">
    <w:p w14:paraId="0ABB688B" w14:textId="77777777" w:rsidR="00462690" w:rsidRDefault="00462690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603020000020004"/>
    <w:charset w:val="00"/>
    <w:family w:val="swiss"/>
    <w:pitch w:val="variable"/>
    <w:sig w:usb0="A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2" w:type="dxa"/>
      <w:tblBorders>
        <w:top w:val="single" w:sz="4" w:space="0" w:color="2E74B5" w:themeColor="accent1" w:themeShade="B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6"/>
      <w:gridCol w:w="4826"/>
    </w:tblGrid>
    <w:tr w:rsidR="00A640F9" w:rsidRPr="00A640F9" w14:paraId="3FA1878F" w14:textId="77777777" w:rsidTr="00066A74">
      <w:trPr>
        <w:cantSplit/>
        <w:trHeight w:val="454"/>
      </w:trPr>
      <w:tc>
        <w:tcPr>
          <w:tcW w:w="4826" w:type="dxa"/>
          <w:vAlign w:val="center"/>
        </w:tcPr>
        <w:p w14:paraId="66850CBF" w14:textId="77777777" w:rsidR="00067961" w:rsidRPr="0029551A" w:rsidRDefault="00462690">
          <w:pPr>
            <w:tabs>
              <w:tab w:val="right" w:pos="9015"/>
            </w:tabs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b/>
              <w:color w:val="2E74B5" w:themeColor="accent1" w:themeShade="BF"/>
              <w:sz w:val="16"/>
            </w:rPr>
            <w:t xml:space="preserve">Kita Karfunkel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Lenggasse 52a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3860 Meiringen</w:t>
          </w:r>
        </w:p>
        <w:p w14:paraId="1946D5E7" w14:textId="77777777" w:rsidR="00067961" w:rsidRPr="0029551A" w:rsidRDefault="00067961" w:rsidP="00462690">
          <w:pPr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033 972 42 </w:t>
          </w:r>
          <w:r w:rsidR="00462690" w:rsidRPr="0029551A">
            <w:rPr>
              <w:rFonts w:ascii="Arial" w:hAnsi="Arial" w:cs="Arial"/>
              <w:color w:val="2E74B5" w:themeColor="accent1" w:themeShade="BF"/>
              <w:sz w:val="16"/>
            </w:rPr>
            <w:t>80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462690" w:rsidRPr="0029551A">
            <w:rPr>
              <w:rFonts w:ascii="Arial" w:hAnsi="Arial" w:cs="Arial"/>
              <w:color w:val="2E74B5" w:themeColor="accent1" w:themeShade="BF"/>
              <w:sz w:val="16"/>
            </w:rPr>
            <w:t>kita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>@stiftung-alpbach.ch</w:t>
          </w:r>
        </w:p>
      </w:tc>
      <w:tc>
        <w:tcPr>
          <w:tcW w:w="4826" w:type="dxa"/>
          <w:vAlign w:val="center"/>
        </w:tcPr>
        <w:p w14:paraId="4D88C294" w14:textId="77777777" w:rsidR="00067961" w:rsidRPr="0029551A" w:rsidRDefault="00067961">
          <w:pPr>
            <w:jc w:val="right"/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t xml:space="preserve">Seite 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instrText xml:space="preserve"> PAGE </w:instrTex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separate"/>
          </w:r>
          <w:r w:rsidR="0069055D">
            <w:rPr>
              <w:rFonts w:ascii="Arial" w:hAnsi="Arial" w:cs="Arial"/>
              <w:b/>
              <w:bCs/>
              <w:noProof/>
              <w:color w:val="2E74B5" w:themeColor="accent1" w:themeShade="BF"/>
              <w:sz w:val="16"/>
            </w:rPr>
            <w:t>1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t xml:space="preserve"> von 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instrText xml:space="preserve"> NUMPAGES </w:instrTex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separate"/>
          </w:r>
          <w:r w:rsidR="0069055D">
            <w:rPr>
              <w:rFonts w:ascii="Arial" w:hAnsi="Arial" w:cs="Arial"/>
              <w:b/>
              <w:bCs/>
              <w:noProof/>
              <w:color w:val="2E74B5" w:themeColor="accent1" w:themeShade="BF"/>
              <w:sz w:val="16"/>
            </w:rPr>
            <w:t>1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end"/>
          </w:r>
        </w:p>
        <w:p w14:paraId="129D826F" w14:textId="77777777" w:rsidR="00067961" w:rsidRPr="0029551A" w:rsidRDefault="00067961" w:rsidP="0029551A">
          <w:pPr>
            <w:jc w:val="right"/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instrText xml:space="preserve"> FILENAME  </w:instrTex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separate"/>
          </w:r>
          <w:r w:rsidR="0069055D">
            <w:rPr>
              <w:rFonts w:ascii="Arial" w:hAnsi="Arial" w:cs="Arial"/>
              <w:noProof/>
              <w:color w:val="2E74B5" w:themeColor="accent1" w:themeShade="BF"/>
              <w:sz w:val="16"/>
            </w:rPr>
            <w:t>Anmeldeformular.docx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/ 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instrText xml:space="preserve"> SAVEDATE  \@ "dd.MM.yyyy" </w:instrTex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separate"/>
          </w:r>
          <w:r w:rsidR="005D3DA3">
            <w:rPr>
              <w:rFonts w:ascii="Arial" w:hAnsi="Arial" w:cs="Arial"/>
              <w:noProof/>
              <w:color w:val="2E74B5" w:themeColor="accent1" w:themeShade="BF"/>
              <w:sz w:val="16"/>
            </w:rPr>
            <w:t>19.02.2025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/ </w:t>
          </w:r>
          <w:r w:rsidR="0029551A">
            <w:rPr>
              <w:rFonts w:ascii="Arial" w:hAnsi="Arial" w:cs="Arial"/>
              <w:color w:val="2E74B5" w:themeColor="accent1" w:themeShade="BF"/>
              <w:sz w:val="16"/>
            </w:rPr>
            <w:t>MN</w:t>
          </w:r>
        </w:p>
      </w:tc>
    </w:tr>
  </w:tbl>
  <w:p w14:paraId="32DA4B5F" w14:textId="77777777" w:rsidR="00067961" w:rsidRPr="006C66FF" w:rsidRDefault="00067961">
    <w:pPr>
      <w:tabs>
        <w:tab w:val="right" w:pos="9071"/>
      </w:tabs>
      <w:rPr>
        <w:rFonts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FA96" w14:textId="77777777" w:rsidR="00462690" w:rsidRDefault="00462690" w:rsidP="00BD639F">
      <w:r>
        <w:separator/>
      </w:r>
    </w:p>
  </w:footnote>
  <w:footnote w:type="continuationSeparator" w:id="0">
    <w:p w14:paraId="6659026D" w14:textId="77777777" w:rsidR="00462690" w:rsidRDefault="00462690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040" w14:textId="77777777" w:rsidR="00067961" w:rsidRPr="004433D4" w:rsidRDefault="00462690">
    <w:pPr>
      <w:rPr>
        <w:rFonts w:cs="Arial"/>
        <w:sz w:val="16"/>
        <w:szCs w:val="16"/>
      </w:rPr>
    </w:pPr>
    <w:r w:rsidRPr="00DA3F5E">
      <w:rPr>
        <w:rFonts w:ascii="Arial" w:hAnsi="Arial"/>
        <w:b/>
        <w:noProof/>
        <w:sz w:val="36"/>
        <w:lang w:eastAsia="de-CH"/>
      </w:rPr>
      <w:drawing>
        <wp:anchor distT="0" distB="0" distL="114300" distR="114300" simplePos="0" relativeHeight="251659264" behindDoc="0" locked="0" layoutInCell="1" allowOverlap="1" wp14:anchorId="5319A59F" wp14:editId="19F3A1D3">
          <wp:simplePos x="0" y="0"/>
          <wp:positionH relativeFrom="margin">
            <wp:posOffset>-76200</wp:posOffset>
          </wp:positionH>
          <wp:positionV relativeFrom="paragraph">
            <wp:posOffset>-173990</wp:posOffset>
          </wp:positionV>
          <wp:extent cx="935990" cy="935990"/>
          <wp:effectExtent l="0" t="0" r="0" b="0"/>
          <wp:wrapNone/>
          <wp:docPr id="1" name="Grafik 1" descr="H:\000_Alpbach\19 Kita\20 Allgemein\Logo Grafik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000_Alpbach\19 Kita\20 Allgemein\Logo Grafik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952"/>
    </w:tblGrid>
    <w:tr w:rsidR="00067961" w:rsidRPr="004433D4" w14:paraId="1DE06E67" w14:textId="77777777" w:rsidTr="001671CD">
      <w:trPr>
        <w:cantSplit/>
      </w:trPr>
      <w:tc>
        <w:tcPr>
          <w:tcW w:w="4819" w:type="dxa"/>
          <w:vMerge w:val="restart"/>
        </w:tcPr>
        <w:p w14:paraId="7F9399C7" w14:textId="77777777" w:rsidR="00067961" w:rsidRPr="004433D4" w:rsidRDefault="00067961">
          <w:pPr>
            <w:rPr>
              <w:rFonts w:cs="Arial"/>
              <w:b/>
              <w:color w:val="808080"/>
              <w:sz w:val="40"/>
            </w:rPr>
          </w:pPr>
        </w:p>
      </w:tc>
      <w:tc>
        <w:tcPr>
          <w:tcW w:w="4952" w:type="dxa"/>
        </w:tcPr>
        <w:p w14:paraId="5C7F6206" w14:textId="77777777" w:rsidR="00067961" w:rsidRPr="004433D4" w:rsidRDefault="0029551A">
          <w:pPr>
            <w:jc w:val="right"/>
            <w:rPr>
              <w:rFonts w:cs="Arial"/>
              <w:b/>
              <w:color w:val="808080"/>
              <w:sz w:val="20"/>
            </w:rPr>
          </w:pPr>
          <w:r>
            <w:rPr>
              <w:rFonts w:cs="Arial"/>
              <w:b/>
              <w:color w:val="808080"/>
              <w:sz w:val="20"/>
            </w:rPr>
            <w:t>Kita</w:t>
          </w:r>
        </w:p>
      </w:tc>
    </w:tr>
    <w:tr w:rsidR="00067961" w:rsidRPr="004433D4" w14:paraId="21171CDA" w14:textId="77777777" w:rsidTr="001671CD">
      <w:trPr>
        <w:cantSplit/>
      </w:trPr>
      <w:tc>
        <w:tcPr>
          <w:tcW w:w="4819" w:type="dxa"/>
          <w:vMerge/>
        </w:tcPr>
        <w:p w14:paraId="45F82050" w14:textId="77777777" w:rsidR="00067961" w:rsidRPr="004433D4" w:rsidRDefault="00067961">
          <w:pPr>
            <w:tabs>
              <w:tab w:val="left" w:pos="426"/>
              <w:tab w:val="right" w:pos="9072"/>
            </w:tabs>
            <w:rPr>
              <w:rFonts w:cs="Arial"/>
              <w:b/>
              <w:sz w:val="40"/>
            </w:rPr>
          </w:pPr>
        </w:p>
      </w:tc>
      <w:tc>
        <w:tcPr>
          <w:tcW w:w="4952" w:type="dxa"/>
        </w:tcPr>
        <w:p w14:paraId="5AFC6E0F" w14:textId="77777777" w:rsidR="00067961" w:rsidRPr="004433D4" w:rsidRDefault="0029551A">
          <w:pPr>
            <w:jc w:val="right"/>
            <w:rPr>
              <w:rFonts w:cs="Arial"/>
              <w:bCs/>
              <w:color w:val="808080"/>
              <w:sz w:val="20"/>
            </w:rPr>
          </w:pPr>
          <w:r>
            <w:rPr>
              <w:rFonts w:cs="Arial"/>
              <w:bCs/>
              <w:color w:val="808080"/>
              <w:sz w:val="20"/>
            </w:rPr>
            <w:t>Leitung/Anmeldung</w:t>
          </w:r>
        </w:p>
      </w:tc>
    </w:tr>
  </w:tbl>
  <w:p w14:paraId="0EBAA426" w14:textId="77777777" w:rsidR="00067961" w:rsidRPr="004433D4" w:rsidRDefault="00067961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90"/>
    <w:rsid w:val="00011D69"/>
    <w:rsid w:val="00066A74"/>
    <w:rsid w:val="00067961"/>
    <w:rsid w:val="00086FB9"/>
    <w:rsid w:val="000A3941"/>
    <w:rsid w:val="0013006F"/>
    <w:rsid w:val="001425FC"/>
    <w:rsid w:val="001671CD"/>
    <w:rsid w:val="00167F64"/>
    <w:rsid w:val="001879B5"/>
    <w:rsid w:val="001C7D62"/>
    <w:rsid w:val="00204335"/>
    <w:rsid w:val="0027656D"/>
    <w:rsid w:val="0029551A"/>
    <w:rsid w:val="002A59E5"/>
    <w:rsid w:val="003100AE"/>
    <w:rsid w:val="003353FD"/>
    <w:rsid w:val="003467CD"/>
    <w:rsid w:val="003854C5"/>
    <w:rsid w:val="00385590"/>
    <w:rsid w:val="003B5291"/>
    <w:rsid w:val="003D1F2B"/>
    <w:rsid w:val="003D63FF"/>
    <w:rsid w:val="00425295"/>
    <w:rsid w:val="00426329"/>
    <w:rsid w:val="004433D4"/>
    <w:rsid w:val="00462690"/>
    <w:rsid w:val="00481301"/>
    <w:rsid w:val="004A15C4"/>
    <w:rsid w:val="005164D7"/>
    <w:rsid w:val="005971DF"/>
    <w:rsid w:val="005D3DA3"/>
    <w:rsid w:val="005E3982"/>
    <w:rsid w:val="00627282"/>
    <w:rsid w:val="00652AD6"/>
    <w:rsid w:val="00670A51"/>
    <w:rsid w:val="0069055D"/>
    <w:rsid w:val="006A3966"/>
    <w:rsid w:val="006C4116"/>
    <w:rsid w:val="006C66FF"/>
    <w:rsid w:val="006D1D41"/>
    <w:rsid w:val="006F221F"/>
    <w:rsid w:val="0070396A"/>
    <w:rsid w:val="0079361C"/>
    <w:rsid w:val="007D3496"/>
    <w:rsid w:val="00835EDE"/>
    <w:rsid w:val="00870A40"/>
    <w:rsid w:val="008D439C"/>
    <w:rsid w:val="009F018B"/>
    <w:rsid w:val="009F1D4E"/>
    <w:rsid w:val="00A640F9"/>
    <w:rsid w:val="00A91C46"/>
    <w:rsid w:val="00B21BAE"/>
    <w:rsid w:val="00B8252C"/>
    <w:rsid w:val="00B97EF1"/>
    <w:rsid w:val="00BD639F"/>
    <w:rsid w:val="00BE672F"/>
    <w:rsid w:val="00C97411"/>
    <w:rsid w:val="00CB2E81"/>
    <w:rsid w:val="00D119D7"/>
    <w:rsid w:val="00DC63E9"/>
    <w:rsid w:val="00E1638A"/>
    <w:rsid w:val="00EA34FF"/>
    <w:rsid w:val="00EA5C05"/>
    <w:rsid w:val="00ED04C2"/>
    <w:rsid w:val="00EE0AEE"/>
    <w:rsid w:val="00F445A6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EED8F15"/>
  <w15:chartTrackingRefBased/>
  <w15:docId w15:val="{D422FCDD-5589-4A23-BD76-DA9713D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2690"/>
    <w:rPr>
      <w:rFonts w:ascii="Helvetica" w:hAnsi="Helvetic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autoRedefine/>
    <w:qFormat/>
    <w:rsid w:val="00670A5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customStyle="1" w:styleId="Ueberschrift">
    <w:name w:val="Ueberschrift"/>
    <w:basedOn w:val="Standard"/>
    <w:next w:val="Standard"/>
    <w:rsid w:val="003B5291"/>
    <w:rPr>
      <w:rFonts w:ascii="Arial" w:hAnsi="Arial"/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  <w:rPr>
      <w:rFonts w:ascii="Arial" w:hAnsi="Arial"/>
    </w:rPr>
  </w:style>
  <w:style w:type="paragraph" w:styleId="Kopfzeile">
    <w:name w:val="header"/>
    <w:basedOn w:val="Standard"/>
    <w:rsid w:val="003B529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3B5291"/>
    <w:pPr>
      <w:tabs>
        <w:tab w:val="center" w:pos="4536"/>
        <w:tab w:val="right" w:pos="9072"/>
      </w:tabs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B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18B"/>
    <w:rPr>
      <w:rFonts w:ascii="Segoe UI" w:hAnsi="Segoe UI" w:cs="Segoe UI"/>
      <w:sz w:val="18"/>
      <w:szCs w:val="18"/>
      <w:lang w:eastAsia="de-DE"/>
    </w:rPr>
  </w:style>
  <w:style w:type="paragraph" w:customStyle="1" w:styleId="Default">
    <w:name w:val="Default"/>
    <w:rsid w:val="00870A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670A51"/>
    <w:rPr>
      <w:rFonts w:ascii="Arial" w:hAnsi="Arial"/>
      <w:i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00_Alpbach\80%20Vorlagen\A4%20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hoch.dotx</Template>
  <TotalTime>0</TotalTime>
  <Pages>1</Pages>
  <Words>172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Stiftung Alpbach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Neiger,Mara</dc:creator>
  <cp:keywords/>
  <dc:description/>
  <cp:lastModifiedBy>Neiger,Mara</cp:lastModifiedBy>
  <cp:revision>2</cp:revision>
  <cp:lastPrinted>2025-02-19T11:06:00Z</cp:lastPrinted>
  <dcterms:created xsi:type="dcterms:W3CDTF">2025-07-08T12:53:00Z</dcterms:created>
  <dcterms:modified xsi:type="dcterms:W3CDTF">2025-07-08T12:53:00Z</dcterms:modified>
</cp:coreProperties>
</file>